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72" w:rightChars="-844" w:firstLine="2771" w:firstLineChars="1150"/>
        <w:rPr>
          <w:b/>
          <w:sz w:val="24"/>
        </w:rPr>
      </w:pPr>
      <w:r>
        <w:rPr>
          <w:rFonts w:hint="eastAsia"/>
          <w:b/>
          <w:sz w:val="24"/>
        </w:rPr>
        <w:t>U</w:t>
      </w:r>
      <w:r>
        <w:rPr>
          <w:b/>
          <w:sz w:val="24"/>
        </w:rPr>
        <w:t xml:space="preserve">nit 12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What did you do last weekend</w:t>
      </w:r>
      <w:r>
        <w:rPr>
          <w:rFonts w:hint="eastAsia"/>
          <w:b/>
          <w:sz w:val="24"/>
        </w:rPr>
        <w:t>？</w:t>
      </w:r>
    </w:p>
    <w:p>
      <w:pPr>
        <w:ind w:right="-1772" w:rightChars="-844" w:firstLine="3689" w:firstLineChars="1750"/>
        <w:rPr>
          <w:b/>
          <w:szCs w:val="21"/>
        </w:rPr>
      </w:pPr>
      <w:bookmarkStart w:id="1" w:name="_GoBack"/>
      <w:bookmarkEnd w:id="1"/>
      <w:r>
        <w:rPr>
          <w:b/>
          <w:szCs w:val="21"/>
        </w:rPr>
        <w:t xml:space="preserve"> </w:t>
      </w:r>
    </w:p>
    <w:p>
      <w:pPr>
        <w:ind w:firstLine="105" w:firstLineChars="50"/>
        <w:rPr>
          <w:b/>
          <w:color w:val="44964C"/>
        </w:rPr>
      </w:pPr>
      <w:r>
        <w:rPr>
          <w:rFonts w:hint="eastAsia"/>
          <w:b/>
          <w:color w:val="44964C"/>
        </w:rPr>
        <w:t>词汇精讲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>1. last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（1）last 作形容词时，意为“最后的，最末的”或者“紧接前面的，刚过去的”。例如：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oday is the last day in the year. 今天是今年的最后一天。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didn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sleep well last night. 昨晚我没睡好。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（2）last作副词时，意为“最后地”，例如：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>I’</w:t>
      </w:r>
      <w:r>
        <w:rPr>
          <w:rFonts w:hint="eastAsia"/>
          <w:color w:val="000000"/>
          <w:szCs w:val="21"/>
        </w:rPr>
        <w:t>m the last one. 我是最后一个。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（3）last 做动词时，意思是“持续，继续，维持”等，例如：</w:t>
      </w:r>
    </w:p>
    <w:p>
      <w:pPr>
        <w:ind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he hot weather lasted a week. 炎热的天气持续了一周。</w:t>
      </w:r>
    </w:p>
    <w:p>
      <w:pPr>
        <w:ind w:left="-540" w:leftChars="-257" w:firstLine="527" w:firstLineChars="250"/>
        <w:rPr>
          <w:b/>
          <w:color w:val="F79646"/>
          <w:szCs w:val="21"/>
        </w:rPr>
      </w:pPr>
      <w:r>
        <w:rPr>
          <w:rFonts w:hint="eastAsia"/>
          <w:b/>
          <w:color w:val="F79646"/>
        </w:rPr>
        <w:t xml:space="preserve">2. </w:t>
      </w:r>
      <w:r>
        <w:rPr>
          <w:rFonts w:hint="eastAsia"/>
          <w:b/>
          <w:color w:val="F79646"/>
          <w:szCs w:val="21"/>
        </w:rPr>
        <w:t>as</w:t>
      </w:r>
    </w:p>
    <w:p>
      <w:pPr>
        <w:ind w:left="-540" w:leftChars="-257" w:firstLine="630" w:firstLineChars="300"/>
        <w:rPr>
          <w:b/>
          <w:color w:val="F79646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as作介词时意为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作为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，其后多接表示职业、职务、用途、作用之类的名词。</w:t>
      </w:r>
      <w:r>
        <w:rPr>
          <w:rFonts w:hint="eastAsia"/>
          <w:color w:val="000000"/>
          <w:szCs w:val="21"/>
        </w:rPr>
        <w:t>例如：</w:t>
      </w:r>
    </w:p>
    <w:p>
      <w:pPr>
        <w:ind w:left="-357" w:leftChars="-170"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　 　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He works as a worker. 他作为一名工人而工作。</w:t>
      </w:r>
    </w:p>
    <w:p>
      <w:pPr>
        <w:ind w:left="-357" w:leftChars="-170"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　 　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I used one of my shoes as a hammer. 我拿我的一只鞋当锤子使。</w:t>
      </w:r>
    </w:p>
    <w:p>
      <w:pPr>
        <w:ind w:left="-357" w:leftChars="-17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（2）a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还可以作</w:t>
      </w:r>
      <w:r>
        <w:rPr>
          <w:color w:val="000000"/>
          <w:szCs w:val="21"/>
        </w:rPr>
        <w:t>连词，其后多接从句或介词短语。</w:t>
      </w:r>
      <w:r>
        <w:rPr>
          <w:rFonts w:hint="eastAsia"/>
          <w:color w:val="000000"/>
          <w:szCs w:val="21"/>
        </w:rPr>
        <w:t>例如：</w:t>
      </w:r>
    </w:p>
    <w:p>
      <w:pPr>
        <w:ind w:left="-357" w:leftChars="-170"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　 　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All the six students do as the teacher says.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所有这六个学生都按照老师说的做。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>3. camp</w:t>
      </w:r>
    </w:p>
    <w:p>
      <w:pPr>
        <w:rPr>
          <w:color w:val="000000"/>
        </w:rPr>
      </w:pPr>
      <w:r>
        <w:rPr>
          <w:rFonts w:hint="eastAsia"/>
          <w:b/>
          <w:color w:val="F79646"/>
        </w:rPr>
        <w:t xml:space="preserve">  </w:t>
      </w:r>
      <w:r>
        <w:rPr>
          <w:rFonts w:hint="eastAsia"/>
          <w:color w:val="000000"/>
        </w:rPr>
        <w:t>（1）camp 作动词，意为“扎营，搭帐篷”。例如：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We go camping every summer. 我们每年夏天都去野营。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color w:val="000000"/>
        </w:rPr>
        <w:t>W</w:t>
      </w:r>
      <w:r>
        <w:rPr>
          <w:rFonts w:hint="eastAsia"/>
          <w:color w:val="000000"/>
        </w:rPr>
        <w:t xml:space="preserve">e walked </w:t>
      </w:r>
      <w:r>
        <w:rPr>
          <w:color w:val="000000"/>
        </w:rPr>
        <w:t>all</w:t>
      </w:r>
      <w:r>
        <w:rPr>
          <w:rFonts w:hint="eastAsia"/>
          <w:color w:val="000000"/>
        </w:rPr>
        <w:t xml:space="preserve"> day and camped by a river at night. </w:t>
      </w:r>
    </w:p>
    <w:p>
      <w:pPr>
        <w:ind w:firstLine="735" w:firstLineChars="350"/>
        <w:rPr>
          <w:color w:val="000000"/>
        </w:rPr>
      </w:pPr>
      <w:r>
        <w:rPr>
          <w:rFonts w:hint="eastAsia"/>
          <w:color w:val="000000"/>
        </w:rPr>
        <w:t>我们走了一天，晚上在一条河边宿营。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（2）camp 作名词，意为“露营地，度假营”。例如：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Let</w:t>
      </w:r>
      <w:r>
        <w:rPr>
          <w:color w:val="000000"/>
        </w:rPr>
        <w:t>’</w:t>
      </w:r>
      <w:r>
        <w:rPr>
          <w:rFonts w:hint="eastAsia"/>
          <w:color w:val="000000"/>
        </w:rPr>
        <w:t>s go back to the camp, it</w:t>
      </w:r>
      <w:r>
        <w:rPr>
          <w:color w:val="000000"/>
        </w:rPr>
        <w:t>’</w:t>
      </w:r>
      <w:r>
        <w:rPr>
          <w:rFonts w:hint="eastAsia"/>
          <w:color w:val="000000"/>
        </w:rPr>
        <w:t>s getting dark. 让我们回营地吧，天黑下来了。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We spent two weeks at camp this summer. 我们今年夏天在度假营玩了两周。</w:t>
      </w:r>
    </w:p>
    <w:p>
      <w:pPr>
        <w:rPr>
          <w:b/>
          <w:color w:val="F79646"/>
        </w:rPr>
      </w:pPr>
      <w:r>
        <w:rPr>
          <w:rFonts w:hint="eastAsia"/>
          <w:b/>
          <w:color w:val="F79646"/>
        </w:rPr>
        <w:t xml:space="preserve"> 4. sheep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sheep 可数名词，意为“绵羊”，它的复数还是sheep；而goat侧重指山羊。例如：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How many sheep are there on your farm? 你们农场里有多少只羊？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/>
          <w:b/>
          <w:color w:val="FF00FF"/>
        </w:rPr>
        <w:t>拓展：</w:t>
      </w:r>
      <w:r>
        <w:rPr>
          <w:rFonts w:hint="eastAsia"/>
          <w:color w:val="000000"/>
        </w:rPr>
        <w:t>常见的单复数同形的名词还有：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deer (鹿)， fish （鱼）， Chinese (中国人)， Japanese（日本人）等。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 xml:space="preserve">5. by 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44964C"/>
        </w:rPr>
        <w:t xml:space="preserve">  </w:t>
      </w:r>
      <w:r>
        <w:rPr>
          <w:rFonts w:hint="eastAsia"/>
          <w:color w:val="000000"/>
        </w:rPr>
        <w:t>by介词, 意为“在……旁边”， 表示位置，相当于beside。例如：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Our teacher is sitting by the window. 我们老师坐在窗户旁边。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/>
          <w:b/>
          <w:color w:val="FF00FF"/>
        </w:rPr>
        <w:t>拓展：</w:t>
      </w:r>
      <w:r>
        <w:rPr>
          <w:rFonts w:hint="eastAsia"/>
          <w:color w:val="000000"/>
        </w:rPr>
        <w:t>by作介词的其他常见用法：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（1）表示移动方向，意为“经过”。例如：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My mother goes by the building every day. 我妈妈每天从这栋楼旁边经过。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（2）表示方式及手段，意为“用，靠，通过”。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He makes a living by fishing. 他以捕鱼为生。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（3）与交通工具名词连用时，名词前不用冠词，意为“乘、坐、用”等。例如：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went there by bike. 我骑自行车去那儿的。</w:t>
      </w:r>
    </w:p>
    <w:p>
      <w:pPr>
        <w:ind w:firstLine="211" w:firstLineChars="100"/>
        <w:rPr>
          <w:b/>
          <w:color w:val="F79646"/>
        </w:rPr>
      </w:pPr>
      <w:r>
        <w:rPr>
          <w:rFonts w:hint="eastAsia"/>
          <w:b/>
          <w:color w:val="F79646"/>
        </w:rPr>
        <w:t>6. tired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44964C"/>
        </w:rPr>
        <w:t xml:space="preserve"> </w:t>
      </w:r>
      <w:r>
        <w:rPr>
          <w:rFonts w:hint="eastAsia"/>
          <w:color w:val="000000"/>
        </w:rPr>
        <w:t xml:space="preserve">  tired 形容词，意为“疲倦的，疲劳的，累的”，be tired of 意为“对……厌烦”。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tired 的反义词是tireless，意为“不知疲倦的”。例如：</w:t>
      </w:r>
    </w:p>
    <w:p>
      <w:pPr>
        <w:ind w:firstLine="105" w:firstLineChars="50"/>
        <w:rPr>
          <w:color w:val="000000"/>
        </w:rPr>
      </w:pPr>
    </w:p>
    <w:p>
      <w:pPr>
        <w:ind w:firstLine="840" w:firstLineChars="400"/>
        <w:rPr>
          <w:color w:val="000000"/>
        </w:rPr>
      </w:pPr>
      <w:r>
        <w:rPr>
          <w:rFonts w:hint="eastAsia"/>
          <w:color w:val="000000"/>
        </w:rPr>
        <w:t>He looks tired today. 他今天看起来很累。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She was tired of watching TV. 她看电视看得厌倦了。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FF00FF"/>
        </w:rPr>
        <w:t xml:space="preserve"> 拓展：</w:t>
      </w:r>
      <w:r>
        <w:rPr>
          <w:rFonts w:hint="eastAsia"/>
          <w:color w:val="000000"/>
        </w:rPr>
        <w:t>tiring 指“令人困倦的，使人疲劳的，累人的”。例如：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color w:val="000000"/>
        </w:rPr>
        <w:t>I</w:t>
      </w:r>
      <w:r>
        <w:rPr>
          <w:rFonts w:hint="eastAsia"/>
          <w:color w:val="000000"/>
        </w:rPr>
        <w:t>t was a long tiring day. 这一天让人感到又累又长。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>7. stay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44964C"/>
        </w:rPr>
        <w:t xml:space="preserve">  </w:t>
      </w:r>
      <w:r>
        <w:rPr>
          <w:rFonts w:hint="eastAsia"/>
          <w:color w:val="000000"/>
        </w:rPr>
        <w:t>（1）stay 不及物动词，意为“停留，逗留”，后常接介词短语表示停留的地点。</w:t>
      </w:r>
    </w:p>
    <w:p>
      <w:pPr>
        <w:ind w:firstLine="840" w:firstLineChars="400"/>
        <w:rPr>
          <w:color w:val="000000"/>
        </w:rPr>
      </w:pPr>
      <w:r>
        <w:rPr>
          <w:rFonts w:hint="eastAsia"/>
          <w:color w:val="000000"/>
        </w:rPr>
        <w:t>stay up 意为“熬夜；不睡觉”；stay up late 意为“熬夜，睡的很晚”。例如：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color w:val="000000"/>
        </w:rPr>
        <w:t>I</w:t>
      </w:r>
      <w:r>
        <w:rPr>
          <w:rFonts w:hint="eastAsia"/>
          <w:color w:val="000000"/>
        </w:rPr>
        <w:t>t</w:t>
      </w:r>
      <w:r>
        <w:rPr>
          <w:color w:val="000000"/>
        </w:rPr>
        <w:t>’</w:t>
      </w:r>
      <w:r>
        <w:rPr>
          <w:rFonts w:hint="eastAsia"/>
          <w:color w:val="000000"/>
        </w:rPr>
        <w:t xml:space="preserve">s raining outside, so we have to stay at home. </w:t>
      </w:r>
    </w:p>
    <w:p>
      <w:pPr>
        <w:ind w:firstLine="840" w:firstLineChars="400"/>
        <w:rPr>
          <w:color w:val="000000"/>
        </w:rPr>
      </w:pPr>
      <w:r>
        <w:rPr>
          <w:rFonts w:hint="eastAsia"/>
          <w:color w:val="000000"/>
        </w:rPr>
        <w:t>外面正在下雨，因此我们不得不呆在家里。</w:t>
      </w:r>
    </w:p>
    <w:p>
      <w:pPr>
        <w:ind w:firstLine="840" w:firstLineChars="400"/>
        <w:rPr>
          <w:color w:val="000000"/>
        </w:rPr>
      </w:pPr>
      <w:r>
        <w:rPr>
          <w:rFonts w:hint="eastAsia"/>
          <w:color w:val="000000"/>
        </w:rPr>
        <w:t>Do you often stay up？ 你经常熬夜吗？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（2）stay 可以做连系动词，意为“维持，保持”，其后常接形容词作表语。例如：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 The weather will stay fine for several days. 天气将持续几天晴朗。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（3）stay 可以作名词，意为“停留、逗留”。例如：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During my stay in Beijing,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had a good time. 我在北京逗留期间玩的很高兴。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b/>
          <w:color w:val="F79646"/>
        </w:rPr>
        <w:t>8. shout</w:t>
      </w:r>
    </w:p>
    <w:p>
      <w:pPr>
        <w:ind w:left="840" w:leftChars="50" w:hanging="735" w:hangingChars="350"/>
        <w:rPr>
          <w:color w:val="000000"/>
        </w:rPr>
      </w:pPr>
      <w:r>
        <w:rPr>
          <w:rFonts w:hint="eastAsia"/>
          <w:color w:val="000000"/>
        </w:rPr>
        <w:t xml:space="preserve">  （1）shout 作动词，意为“呼喊（叫），大声说，叫嚷”。shout at意为“冲……大声嚷”，方式比较粗鲁；shout to意为“朝……喊”，常因为距离远或者周围嘈杂而喊，目的让对方听见。例如：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She shouted at the old man. 她大声呵斥那老人。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</w:t>
      </w:r>
      <w:r>
        <w:rPr>
          <w:color w:val="000000"/>
        </w:rPr>
        <w:t>H</w:t>
      </w:r>
      <w:r>
        <w:rPr>
          <w:rFonts w:hint="eastAsia"/>
          <w:color w:val="000000"/>
        </w:rPr>
        <w:t>e shouted to the old man. 他大声向那老人喊。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（2）名词，意为“呼喊，叫喊”。例如：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 What a terrible shout! 多可怕的叫喊声！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b/>
          <w:color w:val="F79646"/>
        </w:rPr>
        <w:t>9. put up</w:t>
      </w:r>
    </w:p>
    <w:p>
      <w:pPr>
        <w:ind w:left="420" w:leftChars="200"/>
        <w:rPr>
          <w:szCs w:val="21"/>
        </w:rPr>
      </w:pPr>
      <w:r>
        <w:rPr>
          <w:szCs w:val="21"/>
        </w:rPr>
        <w:t>put up意为</w:t>
      </w:r>
      <w:r>
        <w:rPr>
          <w:rFonts w:ascii="宋体" w:hAnsi="宋体"/>
          <w:szCs w:val="21"/>
        </w:rPr>
        <w:t>“搭建，搭起”，</w:t>
      </w:r>
      <w:r>
        <w:rPr>
          <w:szCs w:val="21"/>
        </w:rPr>
        <w:t>着重指建造或搭起一个具有一定高度的具体的物体。在口语中set up与build也有此意。</w:t>
      </w:r>
      <w:r>
        <w:rPr>
          <w:rFonts w:hint="eastAsia"/>
          <w:szCs w:val="21"/>
        </w:rPr>
        <w:t>例如：</w:t>
      </w:r>
      <w:r>
        <w:rPr>
          <w:szCs w:val="21"/>
        </w:rPr>
        <w:tab/>
      </w:r>
    </w:p>
    <w:p>
      <w:pPr>
        <w:ind w:firstLine="420" w:firstLineChars="200"/>
        <w:rPr>
          <w:szCs w:val="21"/>
        </w:rPr>
      </w:pPr>
      <w:r>
        <w:rPr>
          <w:szCs w:val="21"/>
        </w:rPr>
        <w:t>It’s going to rain.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Let's put up the tent. 天要下雨了，我们把帐篷搭起来吧。</w:t>
      </w:r>
    </w:p>
    <w:p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color w:val="FF00FF"/>
          <w:szCs w:val="21"/>
        </w:rPr>
        <w:t>拓展：</w:t>
      </w:r>
      <w:r>
        <w:rPr>
          <w:rFonts w:hint="eastAsia"/>
          <w:color w:val="000000"/>
          <w:szCs w:val="21"/>
        </w:rPr>
        <w:t>put up还可意为“挂起，张贴；举起；抬起”之意。例如：</w:t>
      </w:r>
    </w:p>
    <w:p>
      <w:pPr>
        <w:ind w:left="420"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Please help me put up the picture. 请帮我挂起这幅画。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If you know the answer, please put up your hands. 如果知道答案，请举手。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>10. surprise</w:t>
      </w:r>
    </w:p>
    <w:p>
      <w:pPr>
        <w:ind w:left="840" w:leftChars="50" w:hanging="735" w:hangingChars="350"/>
        <w:rPr>
          <w:color w:val="000000"/>
        </w:rPr>
      </w:pPr>
      <w:r>
        <w:rPr>
          <w:rFonts w:hint="eastAsia"/>
          <w:color w:val="000000"/>
        </w:rPr>
        <w:t xml:space="preserve">  （1）surprise 作名词，意为“惊奇，惊讶, 惊喜”，作抽象名词时通常不可数，也可以具体化变为可数名词；get a surprise意为“吃惊”。例如：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     He gave me a surprise by arriving early. 他的早到让我吃惊。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（2）surprise 作动词，意为“使……吃惊/震惊”，后面常接人作宾语。例如：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     The news surprised us greatly. 这条消息使我们大为吃惊。</w:t>
      </w:r>
    </w:p>
    <w:p>
      <w:pPr>
        <w:ind w:left="-540" w:leftChars="-257" w:firstLine="632" w:firstLineChars="300"/>
        <w:rPr>
          <w:b/>
          <w:color w:val="FF9900"/>
          <w:szCs w:val="21"/>
        </w:rPr>
      </w:pPr>
      <w:r>
        <w:rPr>
          <w:rFonts w:hint="eastAsia"/>
          <w:b/>
          <w:color w:val="F79646"/>
          <w:szCs w:val="21"/>
        </w:rPr>
        <w:t xml:space="preserve">11. </w:t>
      </w:r>
      <w:r>
        <w:rPr>
          <w:b/>
          <w:color w:val="FF9900"/>
          <w:szCs w:val="21"/>
        </w:rPr>
        <w:t>move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move</w:t>
      </w:r>
      <w:r>
        <w:rPr>
          <w:rFonts w:hint="eastAsia"/>
          <w:szCs w:val="21"/>
        </w:rPr>
        <w:t>的用法比较多，现总结如下：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move</w:t>
      </w:r>
      <w:r>
        <w:rPr>
          <w:rFonts w:hint="eastAsia"/>
          <w:szCs w:val="21"/>
        </w:rPr>
        <w:t>可作及物动词，意为“移动、搬动、使改变位置（或姿势）”。例如：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He moved the sofa to the left. </w:t>
      </w:r>
      <w:r>
        <w:rPr>
          <w:rFonts w:hint="eastAsia"/>
          <w:szCs w:val="21"/>
        </w:rPr>
        <w:t>他把沙发移到左边。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move</w:t>
      </w:r>
      <w:r>
        <w:rPr>
          <w:rFonts w:hint="eastAsia"/>
          <w:szCs w:val="21"/>
        </w:rPr>
        <w:t>作及物动词，还可意为“感动、鼓动、激动”。例如：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The speech moved them to tears. </w:t>
      </w:r>
      <w:r>
        <w:rPr>
          <w:rFonts w:hint="eastAsia"/>
          <w:szCs w:val="21"/>
        </w:rPr>
        <w:t>那场演说把他们感动得落泪。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move</w:t>
      </w:r>
      <w:r>
        <w:rPr>
          <w:rFonts w:hint="eastAsia"/>
          <w:szCs w:val="21"/>
        </w:rPr>
        <w:t>还可作不及物动词，意为“离开、动身迁移、搬家”。例如：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 xml:space="preserve">He moved his family to a smaller house. </w:t>
      </w:r>
      <w:r>
        <w:rPr>
          <w:rFonts w:hint="eastAsia"/>
          <w:szCs w:val="21"/>
        </w:rPr>
        <w:t>他把家搬到一个较小的房子里。</w:t>
      </w:r>
    </w:p>
    <w:p>
      <w:pPr>
        <w:ind w:firstLine="316" w:firstLineChars="150"/>
        <w:rPr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注意：</w:t>
      </w:r>
    </w:p>
    <w:p>
      <w:pPr>
        <w:ind w:left="-540" w:leftChars="-257"/>
        <w:rPr>
          <w:szCs w:val="21"/>
        </w:rPr>
      </w:pPr>
      <w:r>
        <w:rPr>
          <w:color w:val="FF00FF"/>
          <w:szCs w:val="21"/>
        </w:rPr>
        <w:t xml:space="preserve">   </w:t>
      </w:r>
      <w:r>
        <w:rPr>
          <w:rFonts w:hint="eastAsia"/>
          <w:color w:val="FF00FF"/>
          <w:szCs w:val="21"/>
        </w:rPr>
        <w:t xml:space="preserve">     </w:t>
      </w:r>
      <w:r>
        <w:rPr>
          <w:rFonts w:hint="eastAsia"/>
          <w:szCs w:val="21"/>
        </w:rPr>
        <w:t>搬到某地常用</w:t>
      </w:r>
      <w:r>
        <w:rPr>
          <w:szCs w:val="21"/>
        </w:rPr>
        <w:t xml:space="preserve">move to + </w:t>
      </w:r>
      <w:r>
        <w:rPr>
          <w:rFonts w:hint="eastAsia"/>
          <w:szCs w:val="21"/>
        </w:rPr>
        <w:t>地点，但当副词作地点状语时，此时可省略掉</w:t>
      </w:r>
      <w:r>
        <w:rPr>
          <w:szCs w:val="21"/>
        </w:rPr>
        <w:t>to</w:t>
      </w:r>
      <w:r>
        <w:rPr>
          <w:rFonts w:hint="eastAsia"/>
          <w:szCs w:val="21"/>
        </w:rPr>
        <w:t>。</w:t>
      </w:r>
    </w:p>
    <w:p>
      <w:pPr>
        <w:ind w:left="-540" w:leftChars="-257" w:firstLine="843" w:firstLineChars="400"/>
        <w:rPr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拓展：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move house</w:t>
      </w:r>
      <w:r>
        <w:rPr>
          <w:rFonts w:hint="eastAsia"/>
          <w:szCs w:val="21"/>
        </w:rPr>
        <w:t>搬家</w:t>
      </w:r>
      <w:r>
        <w:rPr>
          <w:szCs w:val="21"/>
        </w:rPr>
        <w:t xml:space="preserve">   move to Paris</w:t>
      </w:r>
      <w:r>
        <w:rPr>
          <w:rFonts w:hint="eastAsia"/>
          <w:szCs w:val="21"/>
        </w:rPr>
        <w:t>搬到巴黎</w:t>
      </w:r>
      <w:r>
        <w:rPr>
          <w:szCs w:val="21"/>
        </w:rPr>
        <w:t xml:space="preserve">   move in</w:t>
      </w:r>
      <w:r>
        <w:rPr>
          <w:rFonts w:hint="eastAsia"/>
          <w:szCs w:val="21"/>
        </w:rPr>
        <w:t>搬进，迁进</w:t>
      </w:r>
      <w:r>
        <w:rPr>
          <w:szCs w:val="21"/>
        </w:rPr>
        <w:t xml:space="preserve">  move on </w:t>
      </w:r>
      <w:r>
        <w:rPr>
          <w:rFonts w:hint="eastAsia"/>
          <w:szCs w:val="21"/>
        </w:rPr>
        <w:t>继续前进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</w:rPr>
        <w:t xml:space="preserve">12. </w:t>
      </w:r>
      <w:r>
        <w:rPr>
          <w:rFonts w:hint="eastAsia"/>
          <w:b/>
          <w:color w:val="F79646"/>
          <w:szCs w:val="21"/>
        </w:rPr>
        <w:t>w</w:t>
      </w:r>
      <w:r>
        <w:rPr>
          <w:b/>
          <w:color w:val="F79646"/>
          <w:szCs w:val="21"/>
        </w:rPr>
        <w:t>ake</w:t>
      </w:r>
      <w:r>
        <w:rPr>
          <w:rFonts w:hint="eastAsia"/>
          <w:b/>
          <w:color w:val="F79646"/>
          <w:szCs w:val="21"/>
        </w:rPr>
        <w:t xml:space="preserve"> up</w:t>
      </w:r>
      <w:r>
        <w:rPr>
          <w:rFonts w:hint="eastAsia" w:ascii="宋体" w:hAnsi="宋体"/>
          <w:b/>
          <w:color w:val="F79646"/>
          <w:szCs w:val="21"/>
        </w:rPr>
        <w:t>＆</w:t>
      </w:r>
      <w:r>
        <w:rPr>
          <w:rFonts w:hint="eastAsia"/>
          <w:b/>
          <w:color w:val="F79646"/>
          <w:szCs w:val="21"/>
        </w:rPr>
        <w:t>wake</w:t>
      </w:r>
      <w:r>
        <w:rPr>
          <w:b/>
          <w:color w:val="F79646"/>
          <w:szCs w:val="21"/>
        </w:rPr>
        <w:t>…</w:t>
      </w:r>
      <w:r>
        <w:rPr>
          <w:rFonts w:hint="eastAsia"/>
          <w:b/>
          <w:color w:val="F79646"/>
          <w:szCs w:val="21"/>
        </w:rPr>
        <w:t>up</w:t>
      </w:r>
    </w:p>
    <w:p>
      <w:pPr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 xml:space="preserve">   </w:t>
      </w:r>
    </w:p>
    <w:tbl>
      <w:tblPr>
        <w:tblStyle w:val="22"/>
        <w:tblW w:w="813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wake up</w:t>
            </w:r>
          </w:p>
        </w:tc>
        <w:tc>
          <w:tcPr>
            <w:tcW w:w="705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wake up 意为“醒来”，是不及物动词词组，其后不能接表示人的名词或者代词。例如：The students usually wake up early. 学生们通常醒的很早。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8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wake</w:t>
            </w:r>
            <w:r>
              <w:rPr>
                <w:color w:val="000000"/>
                <w:szCs w:val="21"/>
              </w:rPr>
              <w:t>…</w:t>
            </w:r>
            <w:r>
              <w:rPr>
                <w:rFonts w:hint="eastAsia"/>
                <w:color w:val="000000"/>
                <w:szCs w:val="21"/>
              </w:rPr>
              <w:t>up</w:t>
            </w:r>
          </w:p>
        </w:tc>
        <w:tc>
          <w:tcPr>
            <w:tcW w:w="7050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wake sb. up 意为“把某人叫醒”，是指一方把另一方叫醒或者吵醒，wake和up之间加表示人的名词或者代词。例如：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Don</w:t>
            </w:r>
            <w:r>
              <w:rPr>
                <w:color w:val="000000"/>
                <w:szCs w:val="21"/>
              </w:rPr>
              <w:t>’</w:t>
            </w:r>
            <w:r>
              <w:rPr>
                <w:rFonts w:hint="eastAsia"/>
                <w:color w:val="000000"/>
                <w:szCs w:val="21"/>
              </w:rPr>
              <w:t>t wake your father up. He</w:t>
            </w:r>
            <w:r>
              <w:rPr>
                <w:color w:val="000000"/>
                <w:szCs w:val="21"/>
              </w:rPr>
              <w:t>’</w:t>
            </w:r>
            <w:r>
              <w:rPr>
                <w:rFonts w:hint="eastAsia"/>
                <w:color w:val="000000"/>
                <w:szCs w:val="21"/>
              </w:rPr>
              <w:t>s too tired. 不要把你父亲吵醒。他太累了。</w:t>
            </w:r>
          </w:p>
        </w:tc>
      </w:tr>
    </w:tbl>
    <w:p>
      <w:pPr>
        <w:rPr>
          <w:b/>
          <w:color w:val="44964C"/>
        </w:rPr>
      </w:pPr>
    </w:p>
    <w:p>
      <w:pPr>
        <w:ind w:firstLine="105" w:firstLineChars="50"/>
        <w:rPr>
          <w:b/>
          <w:color w:val="44964C"/>
        </w:rPr>
      </w:pPr>
      <w:r>
        <w:rPr>
          <w:rFonts w:hint="eastAsia"/>
          <w:b/>
          <w:color w:val="44964C"/>
        </w:rPr>
        <w:t>词汇精练</w:t>
      </w:r>
    </w:p>
    <w:p>
      <w:pPr>
        <w:ind w:firstLine="105" w:firstLineChars="50"/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Ⅰ</w:t>
      </w:r>
      <w:r>
        <w:rPr>
          <w:b/>
          <w:color w:val="F79646"/>
        </w:rPr>
        <w:t xml:space="preserve">. </w:t>
      </w:r>
      <w:r>
        <w:rPr>
          <w:rFonts w:hint="eastAsia"/>
          <w:b/>
          <w:color w:val="F79646"/>
        </w:rPr>
        <w:t>英汉互译。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F79646"/>
        </w:rPr>
        <w:t xml:space="preserve">   </w:t>
      </w:r>
      <w:r>
        <w:rPr>
          <w:rFonts w:hint="eastAsia"/>
          <w:color w:val="000000"/>
        </w:rPr>
        <w:t>1. 大声叫嚷__________  2. go to the cinema__________ 3. give back________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4. 周末愉快_________   5. 当导游__________        6. kinds of________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7. 打羽毛球_________   8. 跑开_________           9. go boating</w:t>
      </w:r>
    </w:p>
    <w:p>
      <w:pPr>
        <w:ind w:firstLine="105" w:firstLineChars="50"/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Ⅱ</w:t>
      </w:r>
      <w:r>
        <w:rPr>
          <w:b/>
          <w:color w:val="F79646"/>
        </w:rPr>
        <w:t xml:space="preserve">. </w:t>
      </w:r>
      <w:r>
        <w:rPr>
          <w:rFonts w:hint="eastAsia"/>
          <w:b/>
          <w:color w:val="F79646"/>
        </w:rPr>
        <w:t>根据句意、汉语意思或首字母提示补全单词。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F79646"/>
        </w:rPr>
        <w:t xml:space="preserve">    </w:t>
      </w:r>
      <w:r>
        <w:rPr>
          <w:rFonts w:hint="eastAsia"/>
          <w:color w:val="000000"/>
        </w:rPr>
        <w:t>1. He works in a factory a______ a manager.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2. He was taking a walk in the park when he heard the s______ </w:t>
      </w:r>
      <w:r>
        <w:rPr>
          <w:color w:val="000000"/>
        </w:rPr>
        <w:t>“</w:t>
      </w:r>
      <w:r>
        <w:rPr>
          <w:rFonts w:hint="eastAsia"/>
          <w:color w:val="000000"/>
        </w:rPr>
        <w:t>Help! Help me!</w:t>
      </w:r>
      <w:r>
        <w:rPr>
          <w:color w:val="000000"/>
        </w:rPr>
        <w:t>”</w:t>
      </w:r>
      <w:r>
        <w:rPr>
          <w:rFonts w:hint="eastAsia"/>
          <w:color w:val="000000"/>
        </w:rPr>
        <w:t xml:space="preserve"> </w:t>
      </w:r>
    </w:p>
    <w:p>
      <w:pPr>
        <w:ind w:firstLine="735" w:firstLineChars="350"/>
        <w:rPr>
          <w:color w:val="000000"/>
        </w:rPr>
      </w:pPr>
      <w:r>
        <w:rPr>
          <w:rFonts w:hint="eastAsia"/>
          <w:color w:val="000000"/>
        </w:rPr>
        <w:t>from the lake.</w:t>
      </w:r>
    </w:p>
    <w:p>
      <w:pPr>
        <w:rPr>
          <w:color w:val="000000"/>
        </w:rPr>
      </w:pPr>
      <w:r>
        <w:rPr>
          <w:rFonts w:hint="eastAsia"/>
          <w:b/>
          <w:color w:val="F79646"/>
        </w:rPr>
        <w:t xml:space="preserve">     </w:t>
      </w:r>
      <w:r>
        <w:rPr>
          <w:rFonts w:hint="eastAsia"/>
          <w:color w:val="000000"/>
        </w:rPr>
        <w:t>3. What time do you w______ up every day?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4. The children p______ up a tent by the river.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5. Where did you go l______ Sunday?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6. She was so badly hurt that she couldn</w:t>
      </w:r>
      <w:r>
        <w:rPr>
          <w:color w:val="000000"/>
        </w:rPr>
        <w:t>’</w:t>
      </w:r>
      <w:r>
        <w:rPr>
          <w:rFonts w:hint="eastAsia"/>
          <w:color w:val="000000"/>
        </w:rPr>
        <w:t>t m______ any longer.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7. We went to the b______ yesterday, and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saw the beautiful sea.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8. My father can speak three l________.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9. There are some tigers in the f_______.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   10. The m_______ in the old house are noisy at night.</w:t>
      </w:r>
    </w:p>
    <w:p>
      <w:pPr>
        <w:ind w:firstLine="105" w:firstLineChars="50"/>
        <w:rPr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Ⅲ</w:t>
      </w:r>
      <w:r>
        <w:rPr>
          <w:b/>
          <w:color w:val="FF9900"/>
          <w:szCs w:val="21"/>
        </w:rPr>
        <w:t xml:space="preserve">. </w:t>
      </w:r>
      <w:r>
        <w:rPr>
          <w:rFonts w:hint="eastAsia"/>
          <w:b/>
          <w:color w:val="FF9900"/>
          <w:szCs w:val="21"/>
        </w:rPr>
        <w:t>用括号中所给单词的适当形式填空。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FF9900"/>
          <w:szCs w:val="21"/>
        </w:rPr>
        <w:t xml:space="preserve">    </w:t>
      </w:r>
      <w:r>
        <w:rPr>
          <w:rFonts w:hint="eastAsia"/>
          <w:color w:val="000000"/>
          <w:szCs w:val="21"/>
        </w:rPr>
        <w:t>1. They went ______ (camp) last weekend.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 There are a lot of ______ (visit) in Beijing.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was very_______ (surprise) at the news.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 He is much too _____ (tire) after hard work.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Did you ______ (stay) up late </w:t>
      </w:r>
      <w:r>
        <w:rPr>
          <w:color w:val="000000"/>
          <w:szCs w:val="21"/>
        </w:rPr>
        <w:t>yesterday</w:t>
      </w:r>
      <w:r>
        <w:rPr>
          <w:rFonts w:hint="eastAsia"/>
          <w:color w:val="000000"/>
          <w:szCs w:val="21"/>
        </w:rPr>
        <w:t>?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 How many ______ (sheep) are there on the farm?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7. Last Sunday, we ______（visit）our aunt and ______ (have) a good time.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8. There ______ (be) a telephone call for you two minutes ago.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9. He ______ (see) an old man in the yard when he came in.</w:t>
      </w:r>
    </w:p>
    <w:p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10. What ______ you _______ (do) last Sunday?</w:t>
      </w:r>
    </w:p>
    <w:p>
      <w:pPr>
        <w:rPr>
          <w:rFonts w:ascii="宋体" w:hAnsi="宋体"/>
          <w:b/>
          <w:color w:val="FF9900"/>
          <w:szCs w:val="21"/>
        </w:rPr>
      </w:pPr>
      <w:r>
        <w:rPr>
          <w:rFonts w:hint="eastAsia" w:ascii="宋体" w:hAnsi="宋体"/>
          <w:b/>
          <w:color w:val="FF9900"/>
          <w:szCs w:val="21"/>
        </w:rPr>
        <w:t>Ⅳ．听力链接。</w:t>
      </w:r>
    </w:p>
    <w:p>
      <w:pPr>
        <w:rPr>
          <w:b/>
          <w:color w:val="FF00FF"/>
        </w:rPr>
      </w:pPr>
      <w:r>
        <w:rPr>
          <w:rFonts w:hint="eastAsia" w:ascii="宋体" w:hAnsi="宋体"/>
          <w:b/>
          <w:color w:val="FF00FF"/>
          <w:szCs w:val="21"/>
        </w:rPr>
        <w:t>（2015 陕西省中考）</w:t>
      </w:r>
      <w:r>
        <w:rPr>
          <w:rFonts w:hint="eastAsia"/>
          <w:color w:val="FF00FF"/>
        </w:rPr>
        <w:t xml:space="preserve"> </w:t>
      </w:r>
    </w:p>
    <w:p>
      <w:pPr>
        <w:ind w:firstLine="315" w:firstLineChars="150"/>
      </w:pPr>
      <w:r>
        <w:t>16</w:t>
      </w:r>
      <w:r>
        <w:rPr>
          <w:rFonts w:hint="eastAsia"/>
        </w:rPr>
        <w:t>．</w:t>
      </w:r>
      <w:r>
        <w:t>Where did Sandy and her brother go last Friday?</w:t>
      </w:r>
    </w:p>
    <w:p>
      <w:r>
        <w:t xml:space="preserve">    A</w:t>
      </w:r>
      <w:r>
        <w:rPr>
          <w:rFonts w:hint="eastAsia"/>
        </w:rPr>
        <w:t>．</w:t>
      </w:r>
      <w:r>
        <w:t>They went to the town</w:t>
      </w:r>
      <w:r>
        <w:rPr>
          <w:rFonts w:hint="eastAsia"/>
        </w:rPr>
        <w:t>．</w:t>
      </w:r>
    </w:p>
    <w:p>
      <w:r>
        <w:t xml:space="preserve">    B</w:t>
      </w:r>
      <w:r>
        <w:rPr>
          <w:rFonts w:hint="eastAsia"/>
        </w:rPr>
        <w:t>．</w:t>
      </w:r>
      <w:r>
        <w:t>They went to the city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They went to the countryside</w:t>
      </w:r>
      <w:r>
        <w:rPr>
          <w:rFonts w:hint="eastAsia"/>
        </w:rPr>
        <w:t>．</w:t>
      </w:r>
    </w:p>
    <w:p>
      <w:r>
        <w:t>17</w:t>
      </w:r>
      <w:r>
        <w:rPr>
          <w:rFonts w:hint="eastAsia"/>
        </w:rPr>
        <w:t>．</w:t>
      </w:r>
      <w:r>
        <w:t>What time did they arrive?</w:t>
      </w:r>
    </w:p>
    <w:p>
      <w:r>
        <w:t xml:space="preserve">    A</w:t>
      </w:r>
      <w:r>
        <w:rPr>
          <w:rFonts w:hint="eastAsia"/>
        </w:rPr>
        <w:t>．</w:t>
      </w:r>
      <w:r>
        <w:t>At 3</w:t>
      </w:r>
      <w:r>
        <w:rPr>
          <w:rFonts w:hint="eastAsia"/>
        </w:rPr>
        <w:t>：</w:t>
      </w:r>
      <w:r>
        <w:t>30 in the afternoon</w:t>
      </w:r>
      <w:r>
        <w:rPr>
          <w:rFonts w:hint="eastAsia"/>
        </w:rPr>
        <w:t>．</w:t>
      </w:r>
    </w:p>
    <w:p>
      <w:r>
        <w:t xml:space="preserve">    B</w:t>
      </w:r>
      <w:r>
        <w:rPr>
          <w:rFonts w:hint="eastAsia"/>
        </w:rPr>
        <w:t>．</w:t>
      </w:r>
      <w:r>
        <w:t>At 6</w:t>
      </w:r>
      <w:r>
        <w:rPr>
          <w:rFonts w:hint="eastAsia"/>
        </w:rPr>
        <w:t>：</w:t>
      </w:r>
      <w:r>
        <w:t>00 in the afternoon</w:t>
      </w:r>
      <w:r>
        <w:rPr>
          <w:rFonts w:hint="eastAsia"/>
        </w:rPr>
        <w:t>．</w:t>
      </w:r>
    </w:p>
    <w:p>
      <w:r>
        <w:t xml:space="preserve">    C</w:t>
      </w:r>
      <w:r>
        <w:rPr>
          <w:rFonts w:hint="eastAsia"/>
        </w:rPr>
        <w:t>．</w:t>
      </w:r>
      <w:r>
        <w:t>At 7</w:t>
      </w:r>
      <w:r>
        <w:rPr>
          <w:rFonts w:hint="eastAsia"/>
        </w:rPr>
        <w:t>：</w:t>
      </w:r>
      <w:r>
        <w:t>00 in the morning</w:t>
      </w:r>
      <w:r>
        <w:rPr>
          <w:rFonts w:hint="eastAsia"/>
        </w:rPr>
        <w:t>．</w:t>
      </w:r>
    </w:p>
    <w:p>
      <w:r>
        <w:t>18</w:t>
      </w:r>
      <w:r>
        <w:rPr>
          <w:rFonts w:hint="eastAsia"/>
        </w:rPr>
        <w:t>．</w:t>
      </w:r>
      <w:r>
        <w:t>What did they see in the mountains?</w:t>
      </w:r>
    </w:p>
    <w:p>
      <w:r>
        <w:t xml:space="preserve">    A</w:t>
      </w:r>
      <w:r>
        <w:rPr>
          <w:rFonts w:hint="eastAsia"/>
        </w:rPr>
        <w:t>．</w:t>
      </w:r>
      <w:r>
        <w:t>Flowers</w:t>
      </w:r>
      <w:r>
        <w:rPr>
          <w:rFonts w:hint="eastAsia"/>
        </w:rPr>
        <w:t>．</w:t>
      </w:r>
      <w:r>
        <w:t xml:space="preserve">    B</w:t>
      </w:r>
      <w:r>
        <w:rPr>
          <w:rFonts w:hint="eastAsia"/>
        </w:rPr>
        <w:t>．</w:t>
      </w:r>
      <w:r>
        <w:t>Birds</w:t>
      </w:r>
      <w:r>
        <w:rPr>
          <w:rFonts w:hint="eastAsia"/>
        </w:rPr>
        <w:t>．</w:t>
      </w:r>
      <w:r>
        <w:t xml:space="preserve">    C</w:t>
      </w:r>
      <w:r>
        <w:rPr>
          <w:rFonts w:hint="eastAsia"/>
        </w:rPr>
        <w:t>．</w:t>
      </w:r>
      <w:r>
        <w:t>Fish</w:t>
      </w:r>
      <w:r>
        <w:rPr>
          <w:rFonts w:hint="eastAsia"/>
        </w:rPr>
        <w:t>．</w:t>
      </w:r>
    </w:p>
    <w:p>
      <w:r>
        <w:t>19</w:t>
      </w:r>
      <w:r>
        <w:rPr>
          <w:rFonts w:hint="eastAsia"/>
        </w:rPr>
        <w:t>．</w:t>
      </w:r>
      <w:r>
        <w:t>Who told stories in the evening?</w:t>
      </w:r>
    </w:p>
    <w:p>
      <w:r>
        <w:t xml:space="preserve">    A</w:t>
      </w:r>
      <w:r>
        <w:rPr>
          <w:rFonts w:hint="eastAsia"/>
        </w:rPr>
        <w:t>．</w:t>
      </w:r>
      <w:r>
        <w:t>Sandy</w:t>
      </w:r>
      <w:r>
        <w:rPr>
          <w:rFonts w:ascii="宋体"/>
        </w:rPr>
        <w:t>’</w:t>
      </w:r>
      <w:r>
        <w:t>s brother</w:t>
      </w:r>
      <w:r>
        <w:rPr>
          <w:rFonts w:hint="eastAsia"/>
        </w:rPr>
        <w:t>．</w:t>
      </w:r>
      <w:r>
        <w:t xml:space="preserve">    B</w:t>
      </w:r>
      <w:r>
        <w:rPr>
          <w:rFonts w:hint="eastAsia"/>
        </w:rPr>
        <w:t>．</w:t>
      </w:r>
      <w:r>
        <w:t>Sandy</w:t>
      </w:r>
      <w:r>
        <w:rPr>
          <w:rFonts w:ascii="宋体"/>
        </w:rPr>
        <w:t>’</w:t>
      </w:r>
      <w:r>
        <w:t>s uncle</w:t>
      </w:r>
      <w:r>
        <w:rPr>
          <w:rFonts w:hint="eastAsia"/>
        </w:rPr>
        <w:t>．</w:t>
      </w:r>
      <w:r>
        <w:t xml:space="preserve">    C</w:t>
      </w:r>
      <w:r>
        <w:rPr>
          <w:rFonts w:hint="eastAsia"/>
        </w:rPr>
        <w:t>．</w:t>
      </w:r>
      <w:r>
        <w:t>Sandy</w:t>
      </w:r>
      <w:r>
        <w:rPr>
          <w:rFonts w:ascii="宋体"/>
        </w:rPr>
        <w:t>’</w:t>
      </w:r>
      <w:r>
        <w:t>s aunt</w:t>
      </w:r>
      <w:r>
        <w:rPr>
          <w:rFonts w:hint="eastAsia"/>
        </w:rPr>
        <w:t>．</w:t>
      </w:r>
    </w:p>
    <w:p>
      <w:r>
        <w:t>20</w:t>
      </w:r>
      <w:r>
        <w:rPr>
          <w:rFonts w:hint="eastAsia"/>
        </w:rPr>
        <w:t>．</w:t>
      </w:r>
      <w:r>
        <w:t xml:space="preserve">How did Sandy </w:t>
      </w:r>
      <w:r>
        <w:rPr>
          <w:rFonts w:hint="eastAsia"/>
        </w:rPr>
        <w:t>l</w:t>
      </w:r>
      <w:r>
        <w:t>ike the trip?</w:t>
      </w:r>
    </w:p>
    <w:p>
      <w:pPr>
        <w:ind w:firstLine="420" w:firstLineChars="200"/>
      </w:pPr>
      <w:r>
        <w:t>A</w:t>
      </w:r>
      <w:r>
        <w:rPr>
          <w:rFonts w:hint="eastAsia"/>
        </w:rPr>
        <w:t>．</w:t>
      </w:r>
      <w:r>
        <w:t>It was expensive</w:t>
      </w:r>
      <w:r>
        <w:rPr>
          <w:rFonts w:hint="eastAsia"/>
        </w:rPr>
        <w:t>．</w:t>
      </w:r>
      <w:r>
        <w:t xml:space="preserve">    B</w:t>
      </w:r>
      <w:r>
        <w:rPr>
          <w:rFonts w:hint="eastAsia"/>
        </w:rPr>
        <w:t>．</w:t>
      </w:r>
      <w:r>
        <w:t>It was boring</w:t>
      </w:r>
      <w:r>
        <w:rPr>
          <w:rFonts w:hint="eastAsia"/>
        </w:rPr>
        <w:t>．</w:t>
      </w:r>
      <w:r>
        <w:t xml:space="preserve">    C</w:t>
      </w:r>
      <w:r>
        <w:rPr>
          <w:rFonts w:hint="eastAsia"/>
        </w:rPr>
        <w:t>．</w:t>
      </w:r>
      <w:r>
        <w:t>It was wonderful</w:t>
      </w:r>
      <w:r>
        <w:rPr>
          <w:rFonts w:hint="eastAsia"/>
        </w:rPr>
        <w:t>．</w:t>
      </w:r>
    </w:p>
    <w:p>
      <w:pPr>
        <w:rPr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参考答案</w:t>
      </w:r>
    </w:p>
    <w:p>
      <w:pPr>
        <w:ind w:firstLine="105" w:firstLineChars="50"/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I</w:t>
      </w:r>
      <w:r>
        <w:rPr>
          <w:b/>
          <w:color w:val="000000"/>
        </w:rPr>
        <w:t xml:space="preserve">. </w:t>
      </w:r>
      <w:r>
        <w:rPr>
          <w:rFonts w:hint="eastAsia"/>
          <w:b/>
          <w:color w:val="000000"/>
        </w:rPr>
        <w:t>英汉互译。</w:t>
      </w:r>
    </w:p>
    <w:p>
      <w:pPr>
        <w:ind w:firstLine="105" w:firstLineChars="50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rFonts w:hint="eastAsia"/>
          <w:color w:val="000000"/>
        </w:rPr>
        <w:t xml:space="preserve">1. shout at    2. 去看电影   3. 把……送回去   4. have a good weekend  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5. work as a guide   6. 各种各样的   7. play badminton 8. run away   9. 去划船</w:t>
      </w:r>
    </w:p>
    <w:p>
      <w:pPr>
        <w:ind w:firstLine="105" w:firstLineChars="50"/>
        <w:rPr>
          <w:b/>
          <w:color w:val="000000"/>
        </w:rPr>
      </w:pPr>
      <w:r>
        <w:rPr>
          <w:rFonts w:hint="eastAsia" w:ascii="宋体" w:hAnsi="宋体"/>
          <w:b/>
          <w:color w:val="000000"/>
        </w:rPr>
        <w:t>Ⅱ</w:t>
      </w:r>
      <w:r>
        <w:rPr>
          <w:b/>
          <w:color w:val="000000"/>
        </w:rPr>
        <w:t xml:space="preserve">. </w:t>
      </w:r>
      <w:r>
        <w:rPr>
          <w:rFonts w:hint="eastAsia"/>
          <w:b/>
          <w:color w:val="000000"/>
        </w:rPr>
        <w:t>根据句意、汉语意思或首字母提示补全单词。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1. as  2. shout  3. wake  4. put  5. last  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6. move  7. beach  8. languages  9. forest  10. mice </w:t>
      </w:r>
    </w:p>
    <w:p>
      <w:pPr>
        <w:ind w:firstLine="105" w:firstLineChars="50"/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</w:rPr>
        <w:t>III</w:t>
      </w:r>
      <w:r>
        <w:rPr>
          <w:rFonts w:ascii="宋体" w:hAnsi="宋体"/>
          <w:b/>
          <w:color w:val="000000"/>
        </w:rPr>
        <w:t xml:space="preserve">. </w:t>
      </w:r>
      <w:r>
        <w:rPr>
          <w:rFonts w:hint="eastAsia"/>
          <w:b/>
          <w:color w:val="000000"/>
          <w:szCs w:val="21"/>
        </w:rPr>
        <w:t>用括号中所给单词的适当形式填空。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 camping  2. visitors  3. surprised  4. tired  5. stay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 sheep  7. visited, had  8. was  9. saw  10. did, do</w:t>
      </w:r>
    </w:p>
    <w:p>
      <w:pPr>
        <w:rPr>
          <w:rFonts w:ascii="宋体" w:hAnsi="宋体"/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  <w:b/>
          <w:color w:val="000000"/>
          <w:szCs w:val="21"/>
        </w:rPr>
        <w:t>Ⅳ.听力链接。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参考答案及听力材料</w:t>
      </w:r>
    </w:p>
    <w:p>
      <w:r>
        <w:rPr>
          <w:rFonts w:hint="eastAsia"/>
          <w:b/>
          <w:color w:val="FF00FF"/>
        </w:rPr>
        <w:t xml:space="preserve">  </w:t>
      </w:r>
      <w:r>
        <w:rPr>
          <w:color w:val="000000"/>
        </w:rPr>
        <w:t>16</w:t>
      </w:r>
      <w:r>
        <w:rPr>
          <w:rFonts w:hint="eastAsia"/>
          <w:color w:val="000000"/>
        </w:rPr>
        <w:t>．</w:t>
      </w:r>
      <w:r>
        <w:rPr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>17</w:t>
      </w:r>
      <w:r>
        <w:rPr>
          <w:rFonts w:hint="eastAsia"/>
          <w:color w:val="000000"/>
        </w:rPr>
        <w:t>．</w:t>
      </w:r>
      <w:r>
        <w:rPr>
          <w:color w:val="000000"/>
        </w:rPr>
        <w:t>B</w:t>
      </w:r>
      <w:r>
        <w:rPr>
          <w:color w:val="000000"/>
        </w:rPr>
        <w:tab/>
      </w:r>
      <w:r>
        <w:rPr>
          <w:color w:val="000000"/>
        </w:rPr>
        <w:t>18</w:t>
      </w:r>
      <w:r>
        <w:rPr>
          <w:rFonts w:hint="eastAsia"/>
          <w:color w:val="000000"/>
        </w:rPr>
        <w:t>．</w:t>
      </w:r>
      <w:r>
        <w:rPr>
          <w:color w:val="000000"/>
        </w:rPr>
        <w:t>A</w:t>
      </w:r>
      <w:r>
        <w:rPr>
          <w:color w:val="000000"/>
        </w:rPr>
        <w:tab/>
      </w:r>
      <w:r>
        <w:rPr>
          <w:color w:val="000000"/>
        </w:rPr>
        <w:t>19</w:t>
      </w:r>
      <w:r>
        <w:rPr>
          <w:rFonts w:hint="eastAsia"/>
          <w:color w:val="000000"/>
        </w:rPr>
        <w:t>．</w:t>
      </w:r>
      <w:r>
        <w:rPr>
          <w:color w:val="000000"/>
        </w:rPr>
        <w:t>C</w:t>
      </w:r>
      <w:r>
        <w:rPr>
          <w:color w:val="000000"/>
        </w:rPr>
        <w:tab/>
      </w:r>
      <w:r>
        <w:rPr>
          <w:color w:val="000000"/>
        </w:rPr>
        <w:t>20</w:t>
      </w:r>
      <w:r>
        <w:rPr>
          <w:rFonts w:hint="eastAsia"/>
          <w:color w:val="000000"/>
        </w:rPr>
        <w:t>．</w:t>
      </w:r>
      <w:r>
        <w:rPr>
          <w:color w:val="000000"/>
        </w:rPr>
        <w:t>C</w:t>
      </w:r>
    </w:p>
    <w:p>
      <w:pPr>
        <w:ind w:firstLine="210" w:firstLineChars="100"/>
      </w:pPr>
      <w:r>
        <w:rPr>
          <w:rFonts w:hint="eastAsia"/>
        </w:rPr>
        <w:t>短文理解,根据你所听到的短文内容，选择正确答案。</w:t>
      </w:r>
    </w:p>
    <w:p>
      <w:pPr>
        <w:ind w:left="105" w:leftChars="50" w:firstLine="315" w:firstLineChars="150"/>
      </w:pPr>
      <w:r>
        <w:t>Hi</w:t>
      </w:r>
      <w:r>
        <w:rPr>
          <w:rFonts w:hint="eastAsia"/>
        </w:rPr>
        <w:t>，</w:t>
      </w:r>
      <w:r>
        <w:t>my name is Sandy</w:t>
      </w:r>
      <w:r>
        <w:rPr>
          <w:rFonts w:hint="eastAsia"/>
        </w:rPr>
        <w:t xml:space="preserve">． </w:t>
      </w:r>
      <w:r>
        <w:t>My brother and I went to the countryside on Friday morning</w:t>
      </w:r>
      <w:r>
        <w:rPr>
          <w:rFonts w:hint="eastAsia"/>
        </w:rPr>
        <w:t>．</w:t>
      </w:r>
      <w:r>
        <w:t>We went there by train and arrived at 6:00 in the afternoon</w:t>
      </w:r>
      <w:r>
        <w:rPr>
          <w:rFonts w:hint="eastAsia"/>
        </w:rPr>
        <w:t>．</w:t>
      </w:r>
      <w:r>
        <w:t>My aunt and uncle cooked a big dinner for us</w:t>
      </w:r>
      <w:r>
        <w:rPr>
          <w:rFonts w:hint="eastAsia"/>
        </w:rPr>
        <w:t>．</w:t>
      </w:r>
      <w:r>
        <w:t>It was so delicious that we ate a lot</w:t>
      </w:r>
      <w:r>
        <w:rPr>
          <w:rFonts w:hint="eastAsia"/>
        </w:rPr>
        <w:t>．</w:t>
      </w:r>
      <w:r>
        <w:t>On Saturday morning</w:t>
      </w:r>
      <w:r>
        <w:rPr>
          <w:rFonts w:hint="eastAsia"/>
        </w:rPr>
        <w:t>，</w:t>
      </w:r>
      <w:r>
        <w:t>we went for a walk in the mountains</w:t>
      </w:r>
      <w:r>
        <w:rPr>
          <w:rFonts w:hint="eastAsia"/>
        </w:rPr>
        <w:t>．</w:t>
      </w:r>
      <w:r>
        <w:t>The weather was great and the air was clean</w:t>
      </w:r>
      <w:r>
        <w:rPr>
          <w:rFonts w:hint="eastAsia"/>
        </w:rPr>
        <w:t>．</w:t>
      </w:r>
      <w:r>
        <w:t>We saw different kinds of flowers along the way</w:t>
      </w:r>
      <w:r>
        <w:rPr>
          <w:rFonts w:hint="eastAsia"/>
        </w:rPr>
        <w:t>．</w:t>
      </w:r>
      <w:r>
        <w:t>We went to my uncle</w:t>
      </w:r>
      <w:r>
        <w:rPr>
          <w:rFonts w:ascii="宋体"/>
        </w:rPr>
        <w:t>’</w:t>
      </w:r>
      <w:r>
        <w:t>s farm after lunch</w:t>
      </w:r>
      <w:r>
        <w:rPr>
          <w:rFonts w:hint="eastAsia"/>
        </w:rPr>
        <w:t>．</w:t>
      </w:r>
      <w:r>
        <w:t>We fed the chickens and milked the cows</w:t>
      </w:r>
      <w:r>
        <w:rPr>
          <w:rFonts w:hint="eastAsia"/>
        </w:rPr>
        <w:t>．</w:t>
      </w:r>
      <w:r>
        <w:t>We were tired but happy</w:t>
      </w:r>
      <w:r>
        <w:rPr>
          <w:rFonts w:hint="eastAsia"/>
        </w:rPr>
        <w:t>．</w:t>
      </w:r>
      <w:r>
        <w:t>In the evening</w:t>
      </w:r>
      <w:r>
        <w:rPr>
          <w:rFonts w:hint="eastAsia"/>
        </w:rPr>
        <w:t>，</w:t>
      </w:r>
      <w:r>
        <w:t>my aunt told us some stories while we were watching the stars</w:t>
      </w:r>
      <w:r>
        <w:rPr>
          <w:rFonts w:hint="eastAsia"/>
        </w:rPr>
        <w:t>．</w:t>
      </w:r>
      <w:r>
        <w:t>We returned home on Sunday</w:t>
      </w:r>
      <w:r>
        <w:rPr>
          <w:rFonts w:hint="eastAsia"/>
        </w:rPr>
        <w:t>．</w:t>
      </w:r>
      <w:r>
        <w:t>We really had a wonderful trip</w:t>
      </w:r>
      <w:r>
        <w:rPr>
          <w:rFonts w:hint="eastAsia"/>
        </w:rPr>
        <w:t>．</w:t>
      </w:r>
    </w:p>
    <w:p>
      <w:pPr>
        <w:ind w:firstLine="105" w:firstLineChars="50"/>
        <w:rPr>
          <w:b/>
          <w:color w:val="44964C"/>
        </w:rPr>
      </w:pPr>
      <w:r>
        <w:rPr>
          <w:rFonts w:hint="eastAsia"/>
          <w:b/>
          <w:color w:val="44964C"/>
        </w:rPr>
        <w:t>句式精讲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>1. How interesting!</w:t>
      </w:r>
    </w:p>
    <w:p>
      <w:pPr>
        <w:autoSpaceDE w:val="0"/>
        <w:autoSpaceDN w:val="0"/>
        <w:adjustRightInd w:val="0"/>
        <w:ind w:left="315" w:leftChars="150"/>
        <w:jc w:val="left"/>
        <w:rPr>
          <w:szCs w:val="21"/>
        </w:rPr>
      </w:pPr>
      <w:r>
        <w:rPr>
          <w:rFonts w:hint="eastAsia"/>
          <w:szCs w:val="21"/>
        </w:rPr>
        <w:t>这是一个感叹句，感叹句是用来表达喜怒哀乐等强烈情感的句子。感叹句一般用how或者what开头，句末加感叹号。what修饰名词，how修饰形容词或副词。具体句式如下：</w:t>
      </w:r>
    </w:p>
    <w:p>
      <w:pPr>
        <w:autoSpaceDE w:val="0"/>
        <w:autoSpaceDN w:val="0"/>
        <w:adjustRightInd w:val="0"/>
        <w:ind w:firstLine="210" w:firstLineChars="1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（1）w</w:t>
      </w:r>
      <w:r>
        <w:rPr>
          <w:kern w:val="0"/>
          <w:szCs w:val="21"/>
        </w:rPr>
        <w:t>hat</w:t>
      </w:r>
      <w:r>
        <w:rPr>
          <w:kern w:val="0"/>
          <w:szCs w:val="21"/>
          <w:lang w:val="zh-CN"/>
        </w:rPr>
        <w:t>引导的感叹句</w:t>
      </w:r>
      <w:r>
        <w:rPr>
          <w:kern w:val="0"/>
          <w:szCs w:val="21"/>
        </w:rPr>
        <w:t>：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>1）What a(an)＋形容词＋可数名词的单数形式＋主语＋谓语！</w:t>
      </w:r>
    </w:p>
    <w:p>
      <w:pPr>
        <w:ind w:left="-540" w:leftChars="-257" w:firstLine="945" w:firstLineChars="450"/>
        <w:rPr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szCs w:val="21"/>
        </w:rPr>
        <w:t>What a clever boy he is！多么聪明的小男孩啊！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 xml:space="preserve">2）What＋形容词＋可数名词的复数形式＋主语＋谓语！ </w:t>
      </w:r>
    </w:p>
    <w:p>
      <w:pPr>
        <w:autoSpaceDE w:val="0"/>
        <w:autoSpaceDN w:val="0"/>
        <w:adjustRightInd w:val="0"/>
        <w:ind w:firstLine="840" w:firstLineChars="40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What interesting books the children are reading!  </w:t>
      </w:r>
    </w:p>
    <w:p>
      <w:pPr>
        <w:autoSpaceDE w:val="0"/>
        <w:autoSpaceDN w:val="0"/>
        <w:adjustRightInd w:val="0"/>
        <w:ind w:firstLine="1050" w:firstLineChars="500"/>
        <w:jc w:val="left"/>
        <w:rPr>
          <w:kern w:val="0"/>
          <w:szCs w:val="21"/>
        </w:rPr>
      </w:pPr>
      <w:r>
        <w:rPr>
          <w:kern w:val="0"/>
          <w:szCs w:val="21"/>
        </w:rPr>
        <w:t>孩子们读的书多么有趣啊！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 xml:space="preserve">3）What＋形容词＋不可数名词＋主语＋谓语！ </w:t>
      </w:r>
    </w:p>
    <w:p>
      <w:pPr>
        <w:ind w:firstLine="420" w:firstLineChars="200"/>
        <w:rPr>
          <w:b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szCs w:val="21"/>
        </w:rPr>
        <w:t>What cold weather it is！ 多冷的天！</w:t>
      </w:r>
    </w:p>
    <w:p>
      <w:pPr>
        <w:autoSpaceDE w:val="0"/>
        <w:autoSpaceDN w:val="0"/>
        <w:adjustRightInd w:val="0"/>
        <w:ind w:firstLine="210" w:firstLineChars="1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（2）h</w:t>
      </w:r>
      <w:r>
        <w:rPr>
          <w:kern w:val="0"/>
          <w:szCs w:val="21"/>
        </w:rPr>
        <w:t>ow</w:t>
      </w:r>
      <w:r>
        <w:rPr>
          <w:kern w:val="0"/>
          <w:szCs w:val="21"/>
          <w:lang w:val="zh-CN"/>
        </w:rPr>
        <w:t>引导的感叹句：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   </w:t>
      </w:r>
      <w:r>
        <w:rPr>
          <w:kern w:val="0"/>
          <w:szCs w:val="21"/>
        </w:rPr>
        <w:t>1）How＋</w:t>
      </w:r>
      <w:r>
        <w:rPr>
          <w:kern w:val="0"/>
          <w:szCs w:val="21"/>
          <w:lang w:val="zh-CN"/>
        </w:rPr>
        <w:t>形容词或副词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主语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谓语</w:t>
      </w:r>
      <w:r>
        <w:rPr>
          <w:kern w:val="0"/>
          <w:szCs w:val="21"/>
        </w:rPr>
        <w:t xml:space="preserve">！ </w:t>
      </w:r>
    </w:p>
    <w:p>
      <w:pPr>
        <w:rPr>
          <w:szCs w:val="21"/>
        </w:rPr>
      </w:pP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      </w:t>
      </w:r>
      <w:r>
        <w:rPr>
          <w:rFonts w:hint="eastAsia"/>
          <w:szCs w:val="21"/>
        </w:rPr>
        <w:t>How lovely the baby is！ 这孩子真可爱！（lovely为形容词）</w: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>How fast he runs! 他跑地多快啊！（fast为副词）</w:t>
      </w:r>
    </w:p>
    <w:p>
      <w:pPr>
        <w:autoSpaceDE w:val="0"/>
        <w:autoSpaceDN w:val="0"/>
        <w:adjustRightInd w:val="0"/>
        <w:ind w:firstLine="525" w:firstLineChars="250"/>
        <w:jc w:val="left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 xml:space="preserve"> How＋</w:t>
      </w:r>
      <w:r>
        <w:rPr>
          <w:kern w:val="0"/>
          <w:szCs w:val="21"/>
          <w:lang w:val="zh-CN"/>
        </w:rPr>
        <w:t>形容词</w:t>
      </w:r>
      <w:r>
        <w:rPr>
          <w:kern w:val="0"/>
          <w:szCs w:val="21"/>
        </w:rPr>
        <w:t>＋a(an)＋</w:t>
      </w:r>
      <w:r>
        <w:rPr>
          <w:kern w:val="0"/>
          <w:szCs w:val="21"/>
          <w:lang w:val="zh-CN"/>
        </w:rPr>
        <w:t>可数名词的单数形式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主语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谓语</w:t>
      </w:r>
      <w:r>
        <w:rPr>
          <w:kern w:val="0"/>
          <w:szCs w:val="21"/>
        </w:rPr>
        <w:t xml:space="preserve">！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     </w:t>
      </w:r>
      <w:r>
        <w:rPr>
          <w:kern w:val="0"/>
          <w:szCs w:val="21"/>
        </w:rPr>
        <w:t xml:space="preserve">How heavy a box they are carrying!  </w:t>
      </w:r>
      <w:r>
        <w:rPr>
          <w:kern w:val="0"/>
          <w:szCs w:val="21"/>
          <w:lang w:val="zh-CN"/>
        </w:rPr>
        <w:t>他们抬的箱子多重啊</w:t>
      </w:r>
      <w:r>
        <w:rPr>
          <w:kern w:val="0"/>
          <w:szCs w:val="21"/>
        </w:rPr>
        <w:t>！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How＋</w:t>
      </w:r>
      <w:r>
        <w:rPr>
          <w:kern w:val="0"/>
          <w:szCs w:val="21"/>
          <w:lang w:val="zh-CN"/>
        </w:rPr>
        <w:t>主语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谓语</w:t>
      </w:r>
      <w:r>
        <w:rPr>
          <w:kern w:val="0"/>
          <w:szCs w:val="21"/>
        </w:rPr>
        <w:t xml:space="preserve">！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 xml:space="preserve">      </w:t>
      </w:r>
      <w:r>
        <w:rPr>
          <w:kern w:val="0"/>
          <w:szCs w:val="21"/>
        </w:rPr>
        <w:t xml:space="preserve">How time flies! </w:t>
      </w:r>
      <w:r>
        <w:rPr>
          <w:kern w:val="0"/>
          <w:szCs w:val="21"/>
          <w:lang w:val="zh-CN"/>
        </w:rPr>
        <w:t>时间过得多快</w:t>
      </w:r>
      <w:r>
        <w:rPr>
          <w:kern w:val="0"/>
          <w:szCs w:val="21"/>
        </w:rPr>
        <w:t>！</w:t>
      </w:r>
    </w:p>
    <w:p>
      <w:pPr>
        <w:ind w:firstLine="211" w:firstLineChars="100"/>
        <w:rPr>
          <w:b/>
          <w:color w:val="F79646"/>
        </w:rPr>
      </w:pPr>
      <w:r>
        <w:rPr>
          <w:rFonts w:hint="eastAsia"/>
          <w:b/>
          <w:color w:val="F79646"/>
        </w:rPr>
        <w:t xml:space="preserve">2. </w:t>
      </w:r>
      <w:r>
        <w:rPr>
          <w:rFonts w:hint="eastAsia" w:ascii="宋体" w:hAnsi="宋体"/>
          <w:b/>
          <w:color w:val="F79646"/>
        </w:rPr>
        <w:t>－</w:t>
      </w:r>
      <w:r>
        <w:rPr>
          <w:rFonts w:hint="eastAsia"/>
          <w:b/>
          <w:color w:val="F79646"/>
        </w:rPr>
        <w:t>Who visited her grandma?</w:t>
      </w:r>
    </w:p>
    <w:p>
      <w:pPr>
        <w:ind w:firstLine="211" w:firstLineChars="100"/>
        <w:rPr>
          <w:b/>
          <w:color w:val="F79646"/>
        </w:rPr>
      </w:pPr>
      <w:r>
        <w:rPr>
          <w:rFonts w:hint="eastAsia"/>
          <w:b/>
          <w:color w:val="F79646"/>
        </w:rPr>
        <w:t xml:space="preserve">  </w:t>
      </w:r>
      <w:r>
        <w:rPr>
          <w:rFonts w:hint="eastAsia" w:ascii="宋体" w:hAnsi="宋体"/>
          <w:b/>
          <w:color w:val="F79646"/>
        </w:rPr>
        <w:t>－</w:t>
      </w:r>
      <w:r>
        <w:rPr>
          <w:rFonts w:hint="eastAsia"/>
          <w:b/>
          <w:color w:val="F79646"/>
        </w:rPr>
        <w:t>Becky did.</w:t>
      </w:r>
    </w:p>
    <w:p>
      <w:pPr>
        <w:ind w:left="421" w:leftChars="100" w:hanging="211" w:hangingChars="100"/>
        <w:rPr>
          <w:color w:val="000000"/>
        </w:rPr>
      </w:pPr>
      <w:r>
        <w:rPr>
          <w:rFonts w:hint="eastAsia"/>
          <w:b/>
          <w:color w:val="F79646"/>
        </w:rPr>
        <w:t xml:space="preserve">  </w:t>
      </w:r>
      <w:r>
        <w:rPr>
          <w:rFonts w:hint="eastAsia"/>
          <w:color w:val="000000"/>
        </w:rPr>
        <w:t>本句的答语中的did是用来代替上文中的动词visited的。英语中为了避免不必要的重复，经常用do, does, did, so等来代替前面的动词或相关内容。例如：</w:t>
      </w:r>
    </w:p>
    <w:p>
      <w:pPr>
        <w:ind w:left="420" w:leftChars="100" w:hanging="210" w:hangingChars="100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>Do you like music? 你喜欢音乐吗？</w:t>
      </w:r>
    </w:p>
    <w:p>
      <w:pPr>
        <w:ind w:left="420" w:leftChars="100" w:hanging="210" w:hangingChars="100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>No, but my father does. （does= likes music）不，但是我父亲喜欢音乐。</w:t>
      </w:r>
    </w:p>
    <w:p>
      <w:pPr>
        <w:ind w:left="420" w:leftChars="100" w:hanging="210" w:hangingChars="100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>Do you think he is clever? 你认为他聪明吗？</w:t>
      </w:r>
    </w:p>
    <w:p>
      <w:pPr>
        <w:ind w:left="420" w:leftChars="100" w:hanging="210" w:hangingChars="100"/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 xml:space="preserve">I think so.（so 代替he is clever）我认为如此。 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－</w:t>
      </w:r>
      <w:r>
        <w:rPr>
          <w:color w:val="000000"/>
        </w:rPr>
        <w:t>D</w:t>
      </w:r>
      <w:r>
        <w:rPr>
          <w:rFonts w:hint="eastAsia"/>
          <w:color w:val="000000"/>
        </w:rPr>
        <w:t>id you pass the exam? 你通过考试了吗？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>No, but my friend Lily did. （did等于passed the exam）</w:t>
      </w:r>
    </w:p>
    <w:p>
      <w:pPr>
        <w:ind w:firstLine="525" w:firstLineChars="250"/>
        <w:rPr>
          <w:color w:val="000000"/>
        </w:rPr>
      </w:pPr>
      <w:r>
        <w:rPr>
          <w:rFonts w:hint="eastAsia"/>
          <w:color w:val="000000"/>
        </w:rPr>
        <w:t>没有，但是我的朋友Lily通过了。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 xml:space="preserve">3. But </w:t>
      </w:r>
      <w:r>
        <w:rPr>
          <w:b/>
          <w:color w:val="F79646"/>
        </w:rPr>
        <w:t>I</w:t>
      </w:r>
      <w:r>
        <w:rPr>
          <w:rFonts w:hint="eastAsia"/>
          <w:b/>
          <w:color w:val="F79646"/>
        </w:rPr>
        <w:t xml:space="preserve"> was so tired that </w:t>
      </w:r>
      <w:r>
        <w:rPr>
          <w:b/>
          <w:color w:val="F79646"/>
        </w:rPr>
        <w:t>I</w:t>
      </w:r>
      <w:r>
        <w:rPr>
          <w:rFonts w:hint="eastAsia"/>
          <w:b/>
          <w:color w:val="F79646"/>
        </w:rPr>
        <w:t xml:space="preserve"> went to sleep early.</w:t>
      </w:r>
    </w:p>
    <w:p>
      <w:pPr>
        <w:ind w:left="316" w:hanging="316" w:hangingChars="150"/>
        <w:rPr>
          <w:szCs w:val="21"/>
        </w:rPr>
      </w:pPr>
      <w:r>
        <w:rPr>
          <w:rFonts w:hint="eastAsia"/>
          <w:b/>
          <w:color w:val="44964C"/>
        </w:rPr>
        <w:t xml:space="preserve"> </w:t>
      </w:r>
      <w:r>
        <w:rPr>
          <w:rFonts w:hint="eastAsia"/>
          <w:color w:val="000000"/>
        </w:rPr>
        <w:t xml:space="preserve">  这句话的意思是“我是如此的累，以至于我很早就睡了。”；</w:t>
      </w:r>
      <w:r>
        <w:rPr>
          <w:szCs w:val="21"/>
        </w:rPr>
        <w:t>so… that…的意思是</w:t>
      </w:r>
      <w:r>
        <w:rPr>
          <w:rFonts w:hint="eastAsia"/>
          <w:szCs w:val="21"/>
        </w:rPr>
        <w:t>“</w:t>
      </w:r>
      <w:r>
        <w:rPr>
          <w:szCs w:val="21"/>
        </w:rPr>
        <w:t>如此</w:t>
      </w:r>
      <w:r>
        <w:rPr>
          <w:rFonts w:hint="eastAsia"/>
          <w:szCs w:val="21"/>
        </w:rPr>
        <w:t>……</w:t>
      </w:r>
      <w:r>
        <w:rPr>
          <w:szCs w:val="21"/>
        </w:rPr>
        <w:t>以至于</w:t>
      </w:r>
      <w:r>
        <w:rPr>
          <w:rFonts w:hint="eastAsia"/>
          <w:szCs w:val="21"/>
        </w:rPr>
        <w:t>……”</w:t>
      </w:r>
      <w:r>
        <w:rPr>
          <w:szCs w:val="21"/>
        </w:rPr>
        <w:t>，它引导结果状语从句。在口语中，so…that…的that常被省去。</w:t>
      </w:r>
      <w:r>
        <w:rPr>
          <w:rFonts w:hint="eastAsia"/>
          <w:szCs w:val="21"/>
        </w:rPr>
        <w:t>例如：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She felt so sad that tears came to her eyes．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她非常悲伤，泪水盈眶。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John was so drunk（that）he could not stand still．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约翰醉得站也站不住了。</w:t>
      </w:r>
    </w:p>
    <w:p>
      <w:pPr>
        <w:ind w:firstLine="315" w:firstLineChars="150"/>
        <w:rPr>
          <w:szCs w:val="21"/>
        </w:rPr>
      </w:pPr>
      <w:r>
        <w:rPr>
          <w:szCs w:val="21"/>
        </w:rPr>
        <w:t>He spoke so rapidly（that）we could hardly follow him．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他说得很快，我们很难听清楚他在说什么。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 xml:space="preserve">4. This was a very useful lesson for me. </w:t>
      </w:r>
    </w:p>
    <w:p>
      <w:pPr>
        <w:ind w:left="315" w:leftChars="150"/>
        <w:rPr>
          <w:color w:val="000000"/>
        </w:rPr>
      </w:pPr>
      <w:r>
        <w:rPr>
          <w:rFonts w:hint="eastAsia"/>
          <w:color w:val="000000"/>
        </w:rPr>
        <w:t>这句话的意思是“这对我来说是个很有用的教训。”。lesson在本句中意为“教训，经验”，是可数名词。teach sb. a lesson表示“给某人一个教训”。learn a lesson意为“得到一次教训”。 例如：</w:t>
      </w:r>
    </w:p>
    <w:p>
      <w:pPr>
        <w:ind w:left="315" w:leftChars="150"/>
        <w:rPr>
          <w:color w:val="000000"/>
        </w:rPr>
      </w:pPr>
      <w:r>
        <w:rPr>
          <w:rFonts w:hint="eastAsia"/>
          <w:color w:val="000000"/>
        </w:rPr>
        <w:t>That accident taught them a lesson. 那次事故给了他们一个教训。</w:t>
      </w:r>
    </w:p>
    <w:p>
      <w:pPr>
        <w:ind w:firstLine="315" w:firstLineChars="150"/>
        <w:rPr>
          <w:color w:val="000000"/>
        </w:rPr>
      </w:pPr>
      <w:r>
        <w:rPr>
          <w:color w:val="000000"/>
        </w:rPr>
        <w:t>You should teach him a lesson.</w:t>
      </w:r>
      <w:r>
        <w:rPr>
          <w:rFonts w:hint="eastAsia"/>
          <w:color w:val="000000"/>
        </w:rPr>
        <w:t xml:space="preserve"> 你应该教训他一顿。</w:t>
      </w:r>
    </w:p>
    <w:p>
      <w:pPr>
        <w:ind w:left="948" w:leftChars="50" w:hanging="843" w:hangingChars="400"/>
        <w:rPr>
          <w:color w:val="000000"/>
        </w:rPr>
      </w:pPr>
      <w:r>
        <w:rPr>
          <w:rFonts w:hint="eastAsia"/>
          <w:b/>
          <w:color w:val="FF00FF"/>
        </w:rPr>
        <w:t xml:space="preserve">  拓展：</w:t>
      </w:r>
      <w:r>
        <w:rPr>
          <w:rFonts w:hint="eastAsia"/>
          <w:color w:val="000000"/>
        </w:rPr>
        <w:t>lesson作名词时还可以表示“功课，课”，多用复数形式，也可以指具体的“一堂课，一节课”，多用单数形式。例如：</w:t>
      </w:r>
    </w:p>
    <w:p>
      <w:pPr>
        <w:ind w:left="948" w:leftChars="50" w:hanging="843" w:hangingChars="400"/>
        <w:rPr>
          <w:color w:val="000000"/>
        </w:rPr>
      </w:pPr>
      <w:r>
        <w:rPr>
          <w:rFonts w:hint="eastAsia"/>
          <w:b/>
          <w:color w:val="FF00FF"/>
        </w:rPr>
        <w:t xml:space="preserve">      </w:t>
      </w:r>
      <w:r>
        <w:rPr>
          <w:rFonts w:hint="eastAsia"/>
          <w:color w:val="000000"/>
        </w:rPr>
        <w:t>She gives the children lessons in music. 她给孩子们上音乐课。</w:t>
      </w:r>
    </w:p>
    <w:p>
      <w:pPr>
        <w:ind w:left="945" w:leftChars="50" w:hanging="840" w:hangingChars="400"/>
        <w:rPr>
          <w:color w:val="000000"/>
        </w:rPr>
      </w:pPr>
      <w:r>
        <w:rPr>
          <w:rFonts w:hint="eastAsia"/>
          <w:color w:val="000000"/>
        </w:rPr>
        <w:t xml:space="preserve">      They usually have four lessons in the morning. 上午他们通常有四节课。</w:t>
      </w:r>
    </w:p>
    <w:p>
      <w:pPr>
        <w:ind w:firstLine="105" w:firstLineChars="50"/>
        <w:rPr>
          <w:b/>
          <w:color w:val="F79646"/>
        </w:rPr>
      </w:pPr>
      <w:r>
        <w:rPr>
          <w:rFonts w:hint="eastAsia"/>
          <w:b/>
          <w:color w:val="F79646"/>
        </w:rPr>
        <w:t xml:space="preserve"> 5. Not really, but </w:t>
      </w:r>
      <w:r>
        <w:rPr>
          <w:b/>
          <w:color w:val="F79646"/>
        </w:rPr>
        <w:t>I</w:t>
      </w:r>
      <w:r>
        <w:rPr>
          <w:rFonts w:hint="eastAsia"/>
          <w:b/>
          <w:color w:val="F79646"/>
        </w:rPr>
        <w:t xml:space="preserve"> visited my sister.</w:t>
      </w:r>
    </w:p>
    <w:p>
      <w:pPr>
        <w:ind w:left="430" w:leftChars="205"/>
        <w:rPr>
          <w:color w:val="000000"/>
        </w:rPr>
      </w:pPr>
      <w:r>
        <w:rPr>
          <w:rFonts w:hint="eastAsia"/>
          <w:color w:val="000000"/>
        </w:rPr>
        <w:t>really是副词, 在此与否定词连用，起减弱语气的作用。not really意为“没有，没什么，不怎么”等，相当于not very much. 例如：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don</w:t>
      </w:r>
      <w:r>
        <w:rPr>
          <w:color w:val="000000"/>
        </w:rPr>
        <w:t>’</w:t>
      </w:r>
      <w:r>
        <w:rPr>
          <w:rFonts w:hint="eastAsia"/>
          <w:color w:val="000000"/>
        </w:rPr>
        <w:t>t really agree with that. 对此我不太赞同。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>Did you enjoy that movie? 你喜欢那部电影吗？</w:t>
      </w:r>
    </w:p>
    <w:p>
      <w:pPr>
        <w:ind w:left="420" w:leftChars="50" w:hanging="315" w:hangingChars="150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>Not really. 不怎么喜欢。</w:t>
      </w:r>
    </w:p>
    <w:p>
      <w:pPr>
        <w:ind w:firstLine="105" w:firstLineChars="50"/>
        <w:rPr>
          <w:b/>
          <w:color w:val="FF00FF"/>
        </w:rPr>
      </w:pPr>
      <w:r>
        <w:rPr>
          <w:rFonts w:hint="eastAsia"/>
          <w:color w:val="000000"/>
        </w:rPr>
        <w:t xml:space="preserve">   </w:t>
      </w:r>
      <w:r>
        <w:rPr>
          <w:rFonts w:hint="eastAsia"/>
          <w:b/>
          <w:color w:val="FF00FF"/>
        </w:rPr>
        <w:t>拓展：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b/>
          <w:color w:val="FF00FF"/>
        </w:rPr>
        <w:t xml:space="preserve">   </w:t>
      </w:r>
      <w:r>
        <w:rPr>
          <w:rFonts w:hint="eastAsia"/>
          <w:color w:val="000000"/>
        </w:rPr>
        <w:t>（1）really单独使用时，表示感兴趣或疑问、惊讶、恼怒等语气。例如：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>My grandfather bought me a new bike. 我外祖父给我买了一辆新自行车。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rFonts w:hint="eastAsia" w:ascii="宋体" w:hAnsi="宋体"/>
          <w:color w:val="000000"/>
        </w:rPr>
        <w:t>－</w:t>
      </w:r>
      <w:r>
        <w:rPr>
          <w:rFonts w:hint="eastAsia"/>
          <w:color w:val="000000"/>
        </w:rPr>
        <w:t>Really? 真的吗？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（2）用于形容词或行为动词之前，表示强调，意为“真的，的确，确实”。例如：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 She is really beautiful. 她的确很漂亮。</w:t>
      </w:r>
    </w:p>
    <w:p>
      <w:pPr>
        <w:ind w:firstLine="105" w:firstLineChars="50"/>
        <w:rPr>
          <w:color w:val="000000"/>
        </w:rPr>
      </w:pPr>
      <w:r>
        <w:rPr>
          <w:rFonts w:hint="eastAsia"/>
          <w:color w:val="000000"/>
        </w:rPr>
        <w:t xml:space="preserve">        </w:t>
      </w:r>
      <w:r>
        <w:rPr>
          <w:color w:val="000000"/>
        </w:rPr>
        <w:t>I</w:t>
      </w:r>
      <w:r>
        <w:rPr>
          <w:rFonts w:hint="eastAsia"/>
          <w:color w:val="000000"/>
        </w:rPr>
        <w:t xml:space="preserve"> really like English. 我真的喜欢英语。</w:t>
      </w:r>
    </w:p>
    <w:p>
      <w:pPr>
        <w:ind w:firstLine="105" w:firstLineChars="50"/>
        <w:rPr>
          <w:b/>
          <w:color w:val="44964C"/>
          <w:szCs w:val="21"/>
        </w:rPr>
      </w:pPr>
      <w:r>
        <w:rPr>
          <w:rFonts w:hint="eastAsia"/>
          <w:b/>
          <w:color w:val="44964C"/>
          <w:szCs w:val="21"/>
        </w:rPr>
        <w:t>句式精练</w:t>
      </w:r>
    </w:p>
    <w:p>
      <w:pPr>
        <w:ind w:firstLine="211" w:firstLineChars="100"/>
        <w:rPr>
          <w:b/>
          <w:color w:val="F79646"/>
        </w:rPr>
      </w:pPr>
      <w:r>
        <w:rPr>
          <w:rFonts w:hint="eastAsia" w:ascii="宋体" w:hAnsi="宋体"/>
          <w:b/>
          <w:color w:val="F79646"/>
        </w:rPr>
        <w:t>Ⅰ</w:t>
      </w:r>
      <w:r>
        <w:rPr>
          <w:b/>
          <w:color w:val="F79646"/>
        </w:rPr>
        <w:t>.</w:t>
      </w:r>
      <w:r>
        <w:rPr>
          <w:rFonts w:hint="eastAsia"/>
          <w:b/>
          <w:color w:val="F79646"/>
        </w:rPr>
        <w:t xml:space="preserve"> 根据对话内容补全对话。</w:t>
      </w:r>
    </w:p>
    <w:p>
      <w:r>
        <w:rPr>
          <w:rFonts w:hint="eastAsia"/>
          <w:b/>
          <w:color w:val="F79646"/>
        </w:rPr>
        <w:t xml:space="preserve">     </w:t>
      </w:r>
      <w:r>
        <w:rPr>
          <w:rFonts w:hint="eastAsia"/>
        </w:rPr>
        <w:t>A：You look</w:t>
      </w:r>
      <w:r>
        <w:rPr>
          <w:rFonts w:hint="eastAsia"/>
          <w:u w:val="single"/>
        </w:rPr>
        <w:t xml:space="preserve">  1   </w:t>
      </w:r>
      <w:r>
        <w:rPr>
          <w:rFonts w:hint="eastAsia"/>
        </w:rPr>
        <w:t>．</w:t>
      </w:r>
    </w:p>
    <w:p>
      <w:pPr>
        <w:ind w:left="567" w:leftChars="270"/>
      </w:pPr>
      <w:r>
        <w:rPr>
          <w:rFonts w:hint="eastAsia"/>
        </w:rPr>
        <w:t>B：Yes，I am. I had a</w:t>
      </w:r>
      <w:r>
        <w:rPr>
          <w:rFonts w:hint="eastAsia"/>
          <w:u w:val="single"/>
        </w:rPr>
        <w:t xml:space="preserve">   2   </w:t>
      </w:r>
      <w:r>
        <w:rPr>
          <w:rFonts w:hint="eastAsia"/>
        </w:rPr>
        <w:t>busy weekend．</w:t>
      </w:r>
    </w:p>
    <w:p>
      <w:pPr>
        <w:ind w:left="567" w:leftChars="270"/>
      </w:pPr>
      <w:r>
        <w:rPr>
          <w:rFonts w:hint="eastAsia"/>
        </w:rPr>
        <w:t>A：Did you play</w:t>
      </w:r>
      <w:r>
        <w:rPr>
          <w:rFonts w:hint="eastAsia"/>
          <w:u w:val="single"/>
        </w:rPr>
        <w:t xml:space="preserve">   3   </w:t>
      </w:r>
      <w:r>
        <w:rPr>
          <w:rFonts w:hint="eastAsia"/>
        </w:rPr>
        <w:t xml:space="preserve"> games?</w:t>
      </w:r>
    </w:p>
    <w:p>
      <w:pPr>
        <w:ind w:left="987" w:leftChars="270" w:hanging="420" w:hangingChars="200"/>
      </w:pPr>
      <w:r>
        <w:rPr>
          <w:rFonts w:hint="eastAsia"/>
        </w:rPr>
        <w:t>B：Yes，I</w:t>
      </w:r>
      <w:r>
        <w:rPr>
          <w:rFonts w:hint="eastAsia"/>
          <w:u w:val="single"/>
        </w:rPr>
        <w:t xml:space="preserve">  4  </w:t>
      </w:r>
      <w:r>
        <w:rPr>
          <w:rFonts w:hint="eastAsia"/>
        </w:rPr>
        <w:t>．On Sunday morning，I</w:t>
      </w:r>
      <w:r>
        <w:rPr>
          <w:rFonts w:hint="eastAsia"/>
          <w:u w:val="single"/>
        </w:rPr>
        <w:t xml:space="preserve">  5   </w:t>
      </w:r>
      <w:r>
        <w:rPr>
          <w:rFonts w:hint="eastAsia"/>
        </w:rPr>
        <w:t>soccer on my computer．Then 1 watched a volleyball match．</w:t>
      </w:r>
    </w:p>
    <w:p>
      <w:pPr>
        <w:ind w:left="567" w:leftChars="270"/>
      </w:pPr>
      <w:r>
        <w:rPr>
          <w:rFonts w:hint="eastAsia"/>
        </w:rPr>
        <w:t>A：Where did you</w:t>
      </w:r>
      <w:r>
        <w:rPr>
          <w:rFonts w:hint="eastAsia"/>
          <w:u w:val="single"/>
        </w:rPr>
        <w:t xml:space="preserve">   6   </w:t>
      </w:r>
      <w:r>
        <w:rPr>
          <w:rFonts w:hint="eastAsia"/>
        </w:rPr>
        <w:t>it?</w:t>
      </w:r>
    </w:p>
    <w:p>
      <w:pPr>
        <w:ind w:left="567" w:leftChars="270"/>
      </w:pPr>
      <w:r>
        <w:rPr>
          <w:rFonts w:hint="eastAsia"/>
        </w:rPr>
        <w:t xml:space="preserve">B: </w:t>
      </w:r>
      <w:r>
        <w:rPr>
          <w:rFonts w:hint="eastAsia"/>
          <w:u w:val="single"/>
        </w:rPr>
        <w:t xml:space="preserve"> 7   </w:t>
      </w:r>
      <w:r>
        <w:rPr>
          <w:rFonts w:hint="eastAsia"/>
        </w:rPr>
        <w:t>TV．</w:t>
      </w:r>
    </w:p>
    <w:p>
      <w:pPr>
        <w:ind w:left="567" w:leftChars="270"/>
      </w:pPr>
      <w:r>
        <w:rPr>
          <w:rFonts w:hint="eastAsia"/>
        </w:rPr>
        <w:t>A：Great．And what did you do on Sunday night?</w:t>
      </w:r>
    </w:p>
    <w:p>
      <w:pPr>
        <w:ind w:left="567" w:leftChars="270"/>
      </w:pPr>
      <w:r>
        <w:rPr>
          <w:rFonts w:hint="eastAsia"/>
        </w:rPr>
        <w:t>B：I</w:t>
      </w:r>
      <w:r>
        <w:rPr>
          <w:rFonts w:hint="eastAsia"/>
          <w:u w:val="single"/>
        </w:rPr>
        <w:t xml:space="preserve">   8   </w:t>
      </w:r>
      <w:r>
        <w:rPr>
          <w:rFonts w:hint="eastAsia"/>
        </w:rPr>
        <w:t>to music at midnight．</w:t>
      </w:r>
    </w:p>
    <w:p>
      <w:pPr>
        <w:ind w:left="567" w:leftChars="270"/>
      </w:pPr>
      <w:r>
        <w:rPr>
          <w:rFonts w:hint="eastAsia"/>
        </w:rPr>
        <w:t>A：It</w:t>
      </w:r>
      <w:r>
        <w:rPr>
          <w:rFonts w:hint="eastAsia"/>
          <w:u w:val="single"/>
        </w:rPr>
        <w:t xml:space="preserve">   9   </w:t>
      </w:r>
      <w:r>
        <w:rPr>
          <w:rFonts w:hint="eastAsia"/>
        </w:rPr>
        <w:t>fun．</w:t>
      </w:r>
    </w:p>
    <w:p>
      <w:pPr>
        <w:ind w:left="567" w:leftChars="270"/>
      </w:pPr>
      <w:r>
        <w:rPr>
          <w:rFonts w:hint="eastAsia"/>
        </w:rPr>
        <w:t>B：Yes，but a</w:t>
      </w:r>
      <w:r>
        <w:rPr>
          <w:rFonts w:hint="eastAsia"/>
          <w:u w:val="single"/>
        </w:rPr>
        <w:t xml:space="preserve">   10   </w:t>
      </w:r>
      <w:r>
        <w:rPr>
          <w:rFonts w:hint="eastAsia"/>
        </w:rPr>
        <w:t>tired．</w:t>
      </w:r>
    </w:p>
    <w:p>
      <w:pPr>
        <w:ind w:firstLine="211" w:firstLineChars="100"/>
        <w:rPr>
          <w:b/>
          <w:color w:val="F79646"/>
          <w:szCs w:val="21"/>
        </w:rPr>
      </w:pPr>
      <w:r>
        <w:rPr>
          <w:rFonts w:hint="eastAsia" w:ascii="宋体" w:hAnsi="宋体"/>
          <w:b/>
          <w:color w:val="F79646"/>
          <w:szCs w:val="21"/>
        </w:rPr>
        <w:t>Ⅱ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句型转换，每空一词。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1. They went to Beidaihe on vacation. (改为一般疑问句)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_______ they ______ to Beidaihe on </w:t>
      </w:r>
      <w:r>
        <w:rPr>
          <w:color w:val="000000"/>
          <w:szCs w:val="21"/>
        </w:rPr>
        <w:t>vacation</w:t>
      </w:r>
      <w:r>
        <w:rPr>
          <w:rFonts w:hint="eastAsia"/>
          <w:color w:val="000000"/>
          <w:szCs w:val="21"/>
        </w:rPr>
        <w:t>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2. He did his homework after school. （改为否定句）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He ______ _______ his homework after school.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3. My family visited </w:t>
      </w:r>
      <w:r>
        <w:rPr>
          <w:rFonts w:hint="eastAsia"/>
          <w:color w:val="000000"/>
          <w:szCs w:val="21"/>
          <w:u w:val="single"/>
        </w:rPr>
        <w:t>Hangzhou</w:t>
      </w:r>
      <w:r>
        <w:rPr>
          <w:rFonts w:hint="eastAsia"/>
          <w:color w:val="000000"/>
          <w:szCs w:val="21"/>
        </w:rPr>
        <w:t xml:space="preserve"> last summer. (就划线部分提问)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_______ ________ your family _______ last summer?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4.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  <w:u w:val="single"/>
        </w:rPr>
        <w:t xml:space="preserve"> cleaned my room</w:t>
      </w:r>
      <w:r>
        <w:rPr>
          <w:rFonts w:hint="eastAsia"/>
          <w:color w:val="000000"/>
          <w:szCs w:val="21"/>
        </w:rPr>
        <w:t xml:space="preserve"> last Sunday.(就划线部分提问)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______ did you _____ last Sunday?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5. She was at home yesterday. (改为否定句)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She ______ at home yesterday.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6. How excellent the teacher is! (改为同义句)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_______ ________ ________ teacher he is!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7. My weekend was </w:t>
      </w:r>
      <w:r>
        <w:rPr>
          <w:rFonts w:hint="eastAsia"/>
          <w:color w:val="000000"/>
          <w:szCs w:val="21"/>
          <w:u w:val="single"/>
        </w:rPr>
        <w:t>great</w:t>
      </w:r>
      <w:r>
        <w:rPr>
          <w:rFonts w:hint="eastAsia"/>
          <w:color w:val="000000"/>
          <w:szCs w:val="21"/>
        </w:rPr>
        <w:t>. (对划线部分提问)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_______ _______ your weekend?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8.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played basketball </w:t>
      </w:r>
      <w:r>
        <w:rPr>
          <w:rFonts w:hint="eastAsia"/>
          <w:color w:val="000000"/>
          <w:szCs w:val="21"/>
          <w:u w:val="single"/>
        </w:rPr>
        <w:t>on Sunday morning</w:t>
      </w:r>
      <w:r>
        <w:rPr>
          <w:rFonts w:hint="eastAsia"/>
          <w:color w:val="000000"/>
          <w:szCs w:val="21"/>
        </w:rPr>
        <w:t>. (对划线部分提问)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______ ______ you _______ basketball?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9. </w:t>
      </w:r>
      <w:r>
        <w:rPr>
          <w:rFonts w:hint="eastAsia"/>
          <w:color w:val="000000"/>
          <w:szCs w:val="21"/>
          <w:u w:val="single"/>
        </w:rPr>
        <w:t>Her father</w:t>
      </w:r>
      <w:r>
        <w:rPr>
          <w:rFonts w:hint="eastAsia"/>
          <w:color w:val="000000"/>
          <w:szCs w:val="21"/>
        </w:rPr>
        <w:t xml:space="preserve"> bought a car yesterday morning. .(对划线部分提问)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______ ______ a car yesterday morning?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10. Gina </w:t>
      </w:r>
      <w:r>
        <w:rPr>
          <w:rFonts w:hint="eastAsia"/>
          <w:color w:val="000000"/>
          <w:szCs w:val="21"/>
          <w:u w:val="single"/>
        </w:rPr>
        <w:t>played the guitar</w:t>
      </w:r>
      <w:r>
        <w:rPr>
          <w:rFonts w:hint="eastAsia"/>
          <w:color w:val="000000"/>
          <w:szCs w:val="21"/>
        </w:rPr>
        <w:t xml:space="preserve"> last weekend.（就划线部分提问）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_______ _______ Gina ______ last weekend?</w:t>
      </w:r>
    </w:p>
    <w:p>
      <w:pPr>
        <w:ind w:left="-540" w:leftChars="-257" w:firstLine="525" w:firstLineChars="250"/>
        <w:rPr>
          <w:b/>
          <w:color w:val="F79646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hint="eastAsia" w:ascii="宋体" w:hAnsi="宋体"/>
          <w:b/>
          <w:color w:val="F79646"/>
          <w:szCs w:val="21"/>
        </w:rPr>
        <w:t>Ⅲ</w:t>
      </w:r>
      <w:r>
        <w:rPr>
          <w:b/>
          <w:color w:val="F79646"/>
          <w:szCs w:val="21"/>
        </w:rPr>
        <w:t xml:space="preserve">. </w:t>
      </w:r>
      <w:r>
        <w:rPr>
          <w:rFonts w:hint="eastAsia"/>
          <w:b/>
          <w:color w:val="F79646"/>
          <w:szCs w:val="21"/>
        </w:rPr>
        <w:t>根据汉语意思，完成句子，每空一词。</w:t>
      </w:r>
    </w:p>
    <w:p>
      <w:pPr>
        <w:ind w:left="-540" w:leftChars="-257" w:firstLine="527" w:firstLineChars="250"/>
        <w:rPr>
          <w:color w:val="000000"/>
          <w:szCs w:val="21"/>
        </w:rPr>
      </w:pPr>
      <w:r>
        <w:rPr>
          <w:rFonts w:hint="eastAsia"/>
          <w:b/>
          <w:color w:val="F79646"/>
          <w:szCs w:val="21"/>
        </w:rPr>
        <w:t xml:space="preserve">     </w:t>
      </w:r>
      <w:r>
        <w:rPr>
          <w:rFonts w:hint="eastAsia"/>
          <w:color w:val="000000"/>
          <w:szCs w:val="21"/>
        </w:rPr>
        <w:t xml:space="preserve"> 1. 他们正在湖边散步。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They are taking a walk ______ ______ ______.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2. 你不能向老师大喊大叫。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Y</w:t>
      </w:r>
      <w:r>
        <w:rPr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>u can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_______ _______ your teachers.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3.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谁把窗户打开的？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莉莉。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 xml:space="preserve">______ opened the window?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Lily_____.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4. 对大多数女生来说，数学有点难。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______ _______ girls, math is a little _______.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5. 许多人喜欢在春天放风筝。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Many people like to _______ _______ in spring.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6. 他上周日做了些什么事？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What ______he ______ last Sunday?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7. 我昨天开了一个聚会，很成功。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_______ _______ ________ yesterday.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>t _______ great.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8. 这件事对我来说是个很好的教训。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his thing was a very ______ _______ for me.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9. 你喜欢这本书吗？不怎么喜欢。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 xml:space="preserve">Do you _______ this book?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______ ______.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10. 这个箱子是如此的沉，以至于我搬不动它。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The box is _______ _______ ________ 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 xml:space="preserve"> can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move it.</w:t>
      </w:r>
    </w:p>
    <w:p>
      <w:pPr>
        <w:tabs>
          <w:tab w:val="left" w:pos="426"/>
          <w:tab w:val="left" w:pos="3261"/>
          <w:tab w:val="left" w:pos="5812"/>
        </w:tabs>
        <w:adjustRightInd w:val="0"/>
        <w:spacing w:line="312" w:lineRule="atLeast"/>
        <w:ind w:firstLine="316" w:firstLineChars="150"/>
        <w:textAlignment w:val="baseline"/>
        <w:rPr>
          <w:b/>
          <w:color w:val="F79646"/>
          <w:szCs w:val="21"/>
        </w:rPr>
      </w:pPr>
      <w:r>
        <w:rPr>
          <w:rFonts w:hint="eastAsia"/>
          <w:b/>
          <w:color w:val="F79646"/>
          <w:szCs w:val="21"/>
        </w:rPr>
        <w:t>IV. 完成句子。</w:t>
      </w:r>
    </w:p>
    <w:p>
      <w:pPr>
        <w:rPr>
          <w:b/>
          <w:color w:val="FF00FF"/>
        </w:rPr>
      </w:pPr>
      <w:r>
        <w:rPr>
          <w:rFonts w:hint="eastAsia"/>
          <w:kern w:val="0"/>
          <w:szCs w:val="21"/>
        </w:rPr>
        <w:tab/>
      </w:r>
      <w:r>
        <w:rPr>
          <w:rFonts w:hint="eastAsia" w:ascii="宋体" w:hAnsi="宋体"/>
          <w:b/>
          <w:color w:val="FF00FF"/>
          <w:szCs w:val="21"/>
        </w:rPr>
        <w:t>（2015 重庆市中考）</w:t>
      </w:r>
      <w:r>
        <w:rPr>
          <w:rFonts w:hint="eastAsia"/>
          <w:color w:val="FF00FF"/>
        </w:rPr>
        <w:t xml:space="preserve"> </w:t>
      </w:r>
    </w:p>
    <w:p>
      <w:pPr>
        <w:tabs>
          <w:tab w:val="left" w:pos="420"/>
          <w:tab w:val="left" w:pos="3261"/>
          <w:tab w:val="left" w:pos="5812"/>
        </w:tabs>
        <w:adjustRightInd w:val="0"/>
        <w:spacing w:line="312" w:lineRule="atLeast"/>
        <w:ind w:firstLine="315" w:firstLineChars="15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根据所给提示，完成句子。每空一词，含缩略词。</w:t>
      </w:r>
    </w:p>
    <w:p>
      <w:pPr>
        <w:tabs>
          <w:tab w:val="left" w:pos="525"/>
          <w:tab w:val="left" w:pos="3261"/>
          <w:tab w:val="left" w:pos="5812"/>
        </w:tabs>
        <w:adjustRightInd w:val="0"/>
        <w:spacing w:line="312" w:lineRule="atLeast"/>
        <w:ind w:firstLine="420" w:firstLineChars="20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1. Mark is</w:t>
      </w:r>
      <w:r>
        <w:fldChar w:fldCharType="begin"/>
      </w:r>
      <w:r>
        <w:instrText xml:space="preserve">HYPERLINK "http://www.21cnjy.com"</w:instrText>
      </w:r>
      <w:r>
        <w:fldChar w:fldCharType="separate"/>
      </w:r>
      <w:r>
        <w:rPr>
          <w:rFonts w:hint="eastAsia"/>
          <w:color w:val="000000"/>
          <w:kern w:val="0"/>
          <w:szCs w:val="21"/>
        </w:rPr>
        <w:t xml:space="preserve"> watch</w:t>
      </w:r>
      <w:r>
        <w:fldChar w:fldCharType="end"/>
      </w:r>
      <w:r>
        <w:rPr>
          <w:rFonts w:hint="eastAsia"/>
          <w:kern w:val="0"/>
          <w:szCs w:val="21"/>
        </w:rPr>
        <w:t xml:space="preserve">ing TV now. (改为否定句) </w:t>
      </w:r>
      <w:r>
        <w:rPr>
          <w:rFonts w:hint="eastAsia"/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Mark </w:t>
      </w:r>
      <w:r>
        <w:rPr>
          <w:kern w:val="0"/>
          <w:szCs w:val="21"/>
        </w:rPr>
        <w:t>_____</w:t>
      </w:r>
      <w:r>
        <w:rPr>
          <w:rFonts w:hint="eastAsia"/>
          <w:kern w:val="0"/>
          <w:szCs w:val="21"/>
        </w:rPr>
        <w:t xml:space="preserve">________ ____________ TV now. </w:t>
      </w:r>
    </w:p>
    <w:p>
      <w:pPr>
        <w:tabs>
          <w:tab w:val="left" w:pos="525"/>
          <w:tab w:val="left" w:pos="3261"/>
          <w:tab w:val="left" w:pos="5812"/>
        </w:tabs>
        <w:adjustRightInd w:val="0"/>
        <w:spacing w:line="312" w:lineRule="atLeast"/>
        <w:ind w:firstLine="420" w:firstLineChars="20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2. The Eng</w:t>
      </w:r>
      <w:r>
        <w:fldChar w:fldCharType="begin"/>
      </w:r>
      <w:r>
        <w:instrText xml:space="preserve">HYPERLINK "http://www.21cnjy.com"</w:instrText>
      </w:r>
      <w:r>
        <w:fldChar w:fldCharType="separate"/>
      </w:r>
      <w:r>
        <w:rPr>
          <w:rFonts w:hint="eastAsia"/>
          <w:color w:val="000000"/>
          <w:kern w:val="0"/>
          <w:szCs w:val="21"/>
        </w:rPr>
        <w:t>lish d</w:t>
      </w:r>
      <w:r>
        <w:fldChar w:fldCharType="end"/>
      </w:r>
      <w:r>
        <w:rPr>
          <w:rFonts w:hint="eastAsia"/>
          <w:kern w:val="0"/>
          <w:szCs w:val="21"/>
        </w:rPr>
        <w:t xml:space="preserve">ictionary is </w:t>
      </w:r>
      <w:r>
        <w:rPr>
          <w:rFonts w:hint="eastAsia"/>
          <w:kern w:val="0"/>
          <w:szCs w:val="21"/>
          <w:u w:val="single"/>
        </w:rPr>
        <w:t>25 dollars</w:t>
      </w:r>
      <w:r>
        <w:rPr>
          <w:rFonts w:hint="eastAsia"/>
          <w:kern w:val="0"/>
          <w:szCs w:val="21"/>
        </w:rPr>
        <w:t>. (对划线部分提问)</w:t>
      </w:r>
      <w:r>
        <w:rPr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______________ ______________ is the English dictionary? </w:t>
      </w:r>
    </w:p>
    <w:p>
      <w:pPr>
        <w:tabs>
          <w:tab w:val="left" w:pos="426"/>
          <w:tab w:val="left" w:pos="3261"/>
          <w:tab w:val="left" w:pos="5812"/>
        </w:tabs>
        <w:adjustRightInd w:val="0"/>
        <w:spacing w:line="312" w:lineRule="atLeast"/>
        <w:ind w:firstLine="420" w:firstLineChars="20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3. Linda is leaving for Guangzhou when class is over. (改为同义句)</w:t>
      </w:r>
    </w:p>
    <w:p>
      <w:pPr>
        <w:tabs>
          <w:tab w:val="left" w:pos="426"/>
          <w:tab w:val="left" w:pos="3261"/>
          <w:tab w:val="left" w:pos="5812"/>
        </w:tabs>
        <w:adjustRightInd w:val="0"/>
        <w:spacing w:line="312" w:lineRule="atLeast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Linda is leaving for Guangzhou </w:t>
      </w:r>
      <w:r>
        <w:rPr>
          <w:kern w:val="0"/>
          <w:szCs w:val="21"/>
        </w:rPr>
        <w:t>____</w:t>
      </w:r>
      <w:r>
        <w:rPr>
          <w:rFonts w:hint="eastAsia"/>
          <w:kern w:val="0"/>
          <w:szCs w:val="21"/>
        </w:rPr>
        <w:t xml:space="preserve">__________ ______________. </w:t>
      </w:r>
    </w:p>
    <w:p>
      <w:pPr>
        <w:tabs>
          <w:tab w:val="left" w:pos="426"/>
          <w:tab w:val="left" w:pos="3261"/>
          <w:tab w:val="left" w:pos="5812"/>
        </w:tabs>
        <w:adjustRightInd w:val="0"/>
        <w:spacing w:line="312" w:lineRule="atLeast"/>
        <w:ind w:firstLine="420" w:firstLineChars="20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4. 我通常每</w:t>
      </w:r>
      <w:r>
        <w:fldChar w:fldCharType="begin"/>
      </w:r>
      <w:r>
        <w:instrText xml:space="preserve">HYPERLINK "http://www.21cnjy.com"</w:instrText>
      </w:r>
      <w:r>
        <w:fldChar w:fldCharType="separate"/>
      </w:r>
      <w:r>
        <w:rPr>
          <w:rFonts w:hint="eastAsia"/>
          <w:color w:val="000000"/>
          <w:kern w:val="0"/>
          <w:szCs w:val="21"/>
        </w:rPr>
        <w:t>天早上6:3</w:t>
      </w:r>
      <w:r>
        <w:fldChar w:fldCharType="end"/>
      </w:r>
      <w:r>
        <w:rPr>
          <w:rFonts w:hint="eastAsia"/>
          <w:kern w:val="0"/>
          <w:szCs w:val="21"/>
        </w:rPr>
        <w:t>0起床。（完成译句）</w:t>
      </w:r>
      <w:r>
        <w:rPr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I usually _________________ _________________ at 6:30 every morning. </w:t>
      </w:r>
    </w:p>
    <w:p>
      <w:pPr>
        <w:ind w:firstLine="420" w:firstLineChars="2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5. 这个女孩年龄</w:t>
      </w:r>
      <w:r>
        <w:fldChar w:fldCharType="begin"/>
      </w:r>
      <w:r>
        <w:instrText xml:space="preserve">HYPERLINK "http://www.21cnjy.com"</w:instrText>
      </w:r>
      <w:r>
        <w:fldChar w:fldCharType="separate"/>
      </w:r>
      <w:r>
        <w:rPr>
          <w:rFonts w:hint="eastAsia"/>
          <w:color w:val="000000"/>
          <w:kern w:val="0"/>
          <w:szCs w:val="21"/>
        </w:rPr>
        <w:t>太小不能自己</w:t>
      </w:r>
      <w:r>
        <w:fldChar w:fldCharType="end"/>
      </w:r>
      <w:r>
        <w:rPr>
          <w:rFonts w:hint="eastAsia"/>
          <w:kern w:val="0"/>
          <w:szCs w:val="21"/>
        </w:rPr>
        <w:t>穿衣。（完成译句）</w:t>
      </w:r>
      <w:r>
        <w:rPr>
          <w:kern w:val="0"/>
          <w:szCs w:val="21"/>
        </w:rPr>
        <w:br w:type="textWrapping"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The girl is </w:t>
      </w:r>
      <w:r>
        <w:rPr>
          <w:kern w:val="0"/>
          <w:szCs w:val="21"/>
        </w:rPr>
        <w:t>__</w:t>
      </w:r>
      <w:r>
        <w:rPr>
          <w:rFonts w:hint="eastAsia"/>
          <w:kern w:val="0"/>
          <w:szCs w:val="21"/>
        </w:rPr>
        <w:t>___________</w:t>
      </w:r>
      <w:r>
        <w:rPr>
          <w:kern w:val="0"/>
          <w:szCs w:val="21"/>
        </w:rPr>
        <w:t>___</w:t>
      </w:r>
      <w:r>
        <w:rPr>
          <w:rFonts w:hint="eastAsia"/>
          <w:kern w:val="0"/>
          <w:szCs w:val="21"/>
        </w:rPr>
        <w:t xml:space="preserve"> young </w:t>
      </w:r>
      <w:r>
        <w:rPr>
          <w:kern w:val="0"/>
          <w:szCs w:val="21"/>
        </w:rPr>
        <w:t>__</w:t>
      </w:r>
      <w:r>
        <w:rPr>
          <w:rFonts w:hint="eastAsia"/>
          <w:kern w:val="0"/>
          <w:szCs w:val="21"/>
        </w:rPr>
        <w:t>________</w:t>
      </w:r>
      <w:r>
        <w:rPr>
          <w:kern w:val="0"/>
          <w:szCs w:val="21"/>
        </w:rPr>
        <w:t>___</w:t>
      </w:r>
      <w:r>
        <w:rPr>
          <w:rFonts w:hint="eastAsia"/>
          <w:kern w:val="0"/>
          <w:szCs w:val="21"/>
        </w:rPr>
        <w:t xml:space="preserve"> dress herself.</w:t>
      </w:r>
    </w:p>
    <w:p>
      <w:pPr>
        <w:ind w:left="-540" w:leftChars="-257" w:firstLine="738" w:firstLineChars="350"/>
        <w:rPr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参考答案</w:t>
      </w:r>
    </w:p>
    <w:p>
      <w:pPr>
        <w:ind w:left="-540" w:leftChars="-257" w:firstLine="632" w:firstLineChars="300"/>
        <w:rPr>
          <w:b/>
          <w:color w:val="FF00FF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Ⅰ</w:t>
      </w:r>
      <w:r>
        <w:rPr>
          <w:b/>
          <w:color w:val="000000"/>
          <w:szCs w:val="21"/>
        </w:rPr>
        <w:t>.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  <w:szCs w:val="21"/>
        </w:rPr>
        <w:t>补全对话，每空一词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。</w:t>
      </w:r>
    </w:p>
    <w:p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  </w:t>
      </w:r>
      <w:r>
        <w:rPr>
          <w:rFonts w:hint="eastAsia"/>
        </w:rPr>
        <w:t xml:space="preserve">1．tired    2．very    3．computer    4．did      5．played </w:t>
      </w:r>
    </w:p>
    <w:p>
      <w:pPr>
        <w:ind w:firstLine="210" w:firstLineChars="100"/>
      </w:pPr>
      <w:r>
        <w:rPr>
          <w:rFonts w:hint="eastAsia"/>
        </w:rPr>
        <w:t>6．watch   7．On     8．listened     9．sounds   10．little</w:t>
      </w:r>
    </w:p>
    <w:p>
      <w:pPr>
        <w:ind w:firstLine="105" w:firstLineChars="50"/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Ⅱ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句型转换，每空一词。</w:t>
      </w:r>
    </w:p>
    <w:p>
      <w:pPr>
        <w:ind w:left="-540" w:leftChars="-257" w:firstLine="527" w:firstLineChars="250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1. Did, go  2. didn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do  3. Where did, visit   4. What, do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5. wasn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  6. What an excellent  7. How was  8. When did, play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9. Who, bought  10. What did, do</w:t>
      </w:r>
    </w:p>
    <w:p>
      <w:pPr>
        <w:rPr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III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根据汉语意思，完成句子，每空一词。</w:t>
      </w:r>
    </w:p>
    <w:p>
      <w:pPr>
        <w:ind w:left="-540" w:leftChars="-257" w:firstLine="527" w:firstLineChars="250"/>
        <w:rPr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1. by the lake   2. shout at    3. Who, did        4. For most, difficult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 fly kites      6. did, do    7. had a party, was   8. useful lesson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9. like, Not really    10. so heavy that</w:t>
      </w:r>
    </w:p>
    <w:p>
      <w:pPr>
        <w:tabs>
          <w:tab w:val="left" w:pos="426"/>
          <w:tab w:val="left" w:pos="3261"/>
          <w:tab w:val="left" w:pos="5812"/>
        </w:tabs>
        <w:adjustRightInd w:val="0"/>
        <w:spacing w:line="312" w:lineRule="atLeast"/>
        <w:ind w:firstLine="105" w:firstLineChars="50"/>
        <w:textAlignment w:val="baseline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IV. 完成句子。</w:t>
      </w:r>
    </w:p>
    <w:p>
      <w:pPr>
        <w:ind w:firstLine="315" w:firstLineChars="15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isn</w:t>
      </w:r>
      <w:r>
        <w:t>’</w:t>
      </w:r>
      <w:r>
        <w:rPr>
          <w:rFonts w:hint="eastAsia"/>
        </w:rPr>
        <w:t>t watching</w:t>
      </w:r>
      <w:r>
        <w:t xml:space="preserve">   </w:t>
      </w: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How much</w:t>
      </w:r>
      <w:r>
        <w:t xml:space="preserve">   </w:t>
      </w: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after class</w:t>
      </w:r>
      <w:r>
        <w:t xml:space="preserve">   </w:t>
      </w: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get up   5. too; to</w:t>
      </w:r>
    </w:p>
    <w:p>
      <w:pPr>
        <w:ind w:left="-540" w:leftChars="-257" w:firstLine="525" w:firstLineChars="250"/>
        <w:rPr>
          <w:color w:val="000000"/>
          <w:szCs w:val="21"/>
        </w:rPr>
      </w:pPr>
    </w:p>
    <w:p>
      <w:pPr>
        <w:ind w:left="-540" w:leftChars="-257" w:firstLine="525" w:firstLineChars="250"/>
        <w:rPr>
          <w:color w:val="000000"/>
          <w:szCs w:val="21"/>
        </w:rPr>
      </w:pPr>
    </w:p>
    <w:p>
      <w:pPr>
        <w:ind w:left="-540" w:leftChars="-257" w:firstLine="525" w:firstLineChars="250"/>
        <w:rPr>
          <w:szCs w:val="21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6"/>
      </w:rPr>
    </w:pPr>
    <w:r>
      <w:rPr>
        <w:rStyle w:val="26"/>
      </w:rPr>
      <w:fldChar w:fldCharType="begin"/>
    </w:r>
    <w:r>
      <w:rPr>
        <w:rStyle w:val="26"/>
      </w:rPr>
      <w:instrText xml:space="preserve">PAGE  </w:instrText>
    </w:r>
    <w:r>
      <w:rPr>
        <w:rStyle w:val="26"/>
      </w:rPr>
      <w:fldChar w:fldCharType="end"/>
    </w:r>
  </w:p>
  <w:p>
    <w:pPr>
      <w:pStyle w:val="1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F2549"/>
    <w:rsid w:val="00001B3F"/>
    <w:rsid w:val="000049E9"/>
    <w:rsid w:val="00005E8D"/>
    <w:rsid w:val="00007B8C"/>
    <w:rsid w:val="00010590"/>
    <w:rsid w:val="0001137F"/>
    <w:rsid w:val="000127CB"/>
    <w:rsid w:val="00013FAB"/>
    <w:rsid w:val="00014039"/>
    <w:rsid w:val="00015315"/>
    <w:rsid w:val="00015727"/>
    <w:rsid w:val="00015F55"/>
    <w:rsid w:val="000161E7"/>
    <w:rsid w:val="00022B7B"/>
    <w:rsid w:val="0002384C"/>
    <w:rsid w:val="00025547"/>
    <w:rsid w:val="00035DC3"/>
    <w:rsid w:val="00037E96"/>
    <w:rsid w:val="00040112"/>
    <w:rsid w:val="000427C1"/>
    <w:rsid w:val="000437C1"/>
    <w:rsid w:val="000457EF"/>
    <w:rsid w:val="00045AC7"/>
    <w:rsid w:val="00045AFF"/>
    <w:rsid w:val="00045DB8"/>
    <w:rsid w:val="000461D2"/>
    <w:rsid w:val="0005299B"/>
    <w:rsid w:val="00052C0E"/>
    <w:rsid w:val="00055604"/>
    <w:rsid w:val="0005680C"/>
    <w:rsid w:val="00056A77"/>
    <w:rsid w:val="00057433"/>
    <w:rsid w:val="0005788C"/>
    <w:rsid w:val="00057C40"/>
    <w:rsid w:val="0006059B"/>
    <w:rsid w:val="00063B02"/>
    <w:rsid w:val="00066C03"/>
    <w:rsid w:val="000672DE"/>
    <w:rsid w:val="00070152"/>
    <w:rsid w:val="00070904"/>
    <w:rsid w:val="00072B29"/>
    <w:rsid w:val="00073BF8"/>
    <w:rsid w:val="00074BF1"/>
    <w:rsid w:val="00075DD8"/>
    <w:rsid w:val="00082F1D"/>
    <w:rsid w:val="000837E8"/>
    <w:rsid w:val="00084E94"/>
    <w:rsid w:val="000859F8"/>
    <w:rsid w:val="000860BD"/>
    <w:rsid w:val="00093BEB"/>
    <w:rsid w:val="00094326"/>
    <w:rsid w:val="0009435A"/>
    <w:rsid w:val="000947F4"/>
    <w:rsid w:val="000969FB"/>
    <w:rsid w:val="000A343E"/>
    <w:rsid w:val="000A3E3A"/>
    <w:rsid w:val="000A41D0"/>
    <w:rsid w:val="000B056B"/>
    <w:rsid w:val="000B5A21"/>
    <w:rsid w:val="000B5C9B"/>
    <w:rsid w:val="000B6885"/>
    <w:rsid w:val="000B6894"/>
    <w:rsid w:val="000C51A7"/>
    <w:rsid w:val="000C60E5"/>
    <w:rsid w:val="000C7AD2"/>
    <w:rsid w:val="000D2790"/>
    <w:rsid w:val="000D3A80"/>
    <w:rsid w:val="000D49D8"/>
    <w:rsid w:val="000D4FFC"/>
    <w:rsid w:val="000D5CF6"/>
    <w:rsid w:val="000D6BA5"/>
    <w:rsid w:val="000D7049"/>
    <w:rsid w:val="000D7AA9"/>
    <w:rsid w:val="000E176F"/>
    <w:rsid w:val="000E6A3E"/>
    <w:rsid w:val="000E6D35"/>
    <w:rsid w:val="000E6DF7"/>
    <w:rsid w:val="000E765E"/>
    <w:rsid w:val="000F06A4"/>
    <w:rsid w:val="000F1FBC"/>
    <w:rsid w:val="000F2802"/>
    <w:rsid w:val="000F523D"/>
    <w:rsid w:val="000F650C"/>
    <w:rsid w:val="000F7A8A"/>
    <w:rsid w:val="001001DD"/>
    <w:rsid w:val="0010046D"/>
    <w:rsid w:val="00103259"/>
    <w:rsid w:val="001057E3"/>
    <w:rsid w:val="001069BD"/>
    <w:rsid w:val="00107D92"/>
    <w:rsid w:val="00110E5E"/>
    <w:rsid w:val="00111449"/>
    <w:rsid w:val="001158CB"/>
    <w:rsid w:val="00115BA0"/>
    <w:rsid w:val="00117765"/>
    <w:rsid w:val="0012421E"/>
    <w:rsid w:val="0012518B"/>
    <w:rsid w:val="001315FA"/>
    <w:rsid w:val="0013160D"/>
    <w:rsid w:val="00131BA2"/>
    <w:rsid w:val="00132A6A"/>
    <w:rsid w:val="001358D8"/>
    <w:rsid w:val="00135B84"/>
    <w:rsid w:val="00137848"/>
    <w:rsid w:val="00141225"/>
    <w:rsid w:val="00145E76"/>
    <w:rsid w:val="001472E1"/>
    <w:rsid w:val="00150106"/>
    <w:rsid w:val="0015175A"/>
    <w:rsid w:val="0015179D"/>
    <w:rsid w:val="001520C5"/>
    <w:rsid w:val="00153010"/>
    <w:rsid w:val="001540C5"/>
    <w:rsid w:val="00155E98"/>
    <w:rsid w:val="00160237"/>
    <w:rsid w:val="00161C8D"/>
    <w:rsid w:val="00161CCF"/>
    <w:rsid w:val="00167AB1"/>
    <w:rsid w:val="00170217"/>
    <w:rsid w:val="00170463"/>
    <w:rsid w:val="00173A36"/>
    <w:rsid w:val="00174EA6"/>
    <w:rsid w:val="00176798"/>
    <w:rsid w:val="00177A6A"/>
    <w:rsid w:val="00180A65"/>
    <w:rsid w:val="001811C5"/>
    <w:rsid w:val="00181FE9"/>
    <w:rsid w:val="00187BCB"/>
    <w:rsid w:val="00187C3C"/>
    <w:rsid w:val="00190118"/>
    <w:rsid w:val="001915CF"/>
    <w:rsid w:val="00193601"/>
    <w:rsid w:val="00194ADD"/>
    <w:rsid w:val="0019526D"/>
    <w:rsid w:val="00196FD0"/>
    <w:rsid w:val="001A03C4"/>
    <w:rsid w:val="001A06F7"/>
    <w:rsid w:val="001A270D"/>
    <w:rsid w:val="001A3436"/>
    <w:rsid w:val="001A4BEB"/>
    <w:rsid w:val="001A691C"/>
    <w:rsid w:val="001B0307"/>
    <w:rsid w:val="001B47EE"/>
    <w:rsid w:val="001B6255"/>
    <w:rsid w:val="001B7E08"/>
    <w:rsid w:val="001C050E"/>
    <w:rsid w:val="001C141C"/>
    <w:rsid w:val="001C1AA9"/>
    <w:rsid w:val="001C393A"/>
    <w:rsid w:val="001C54C6"/>
    <w:rsid w:val="001C7E1C"/>
    <w:rsid w:val="001D3022"/>
    <w:rsid w:val="001D3E30"/>
    <w:rsid w:val="001D79DF"/>
    <w:rsid w:val="001E2D6F"/>
    <w:rsid w:val="001E3F44"/>
    <w:rsid w:val="001E5B39"/>
    <w:rsid w:val="001E5FBE"/>
    <w:rsid w:val="001E6D58"/>
    <w:rsid w:val="001F01C3"/>
    <w:rsid w:val="001F60F1"/>
    <w:rsid w:val="001F7F31"/>
    <w:rsid w:val="0020374F"/>
    <w:rsid w:val="00207181"/>
    <w:rsid w:val="002103F3"/>
    <w:rsid w:val="00220CAA"/>
    <w:rsid w:val="00220CDE"/>
    <w:rsid w:val="002220FE"/>
    <w:rsid w:val="00222E22"/>
    <w:rsid w:val="00225E46"/>
    <w:rsid w:val="002306B5"/>
    <w:rsid w:val="00232CC5"/>
    <w:rsid w:val="00232D5D"/>
    <w:rsid w:val="002345FB"/>
    <w:rsid w:val="0023577F"/>
    <w:rsid w:val="002400E1"/>
    <w:rsid w:val="00240517"/>
    <w:rsid w:val="00241FA0"/>
    <w:rsid w:val="0024409B"/>
    <w:rsid w:val="00247BB2"/>
    <w:rsid w:val="0025168E"/>
    <w:rsid w:val="002530C9"/>
    <w:rsid w:val="0025403E"/>
    <w:rsid w:val="00256388"/>
    <w:rsid w:val="002570C3"/>
    <w:rsid w:val="002645C3"/>
    <w:rsid w:val="00267EA9"/>
    <w:rsid w:val="002702B3"/>
    <w:rsid w:val="00270543"/>
    <w:rsid w:val="002722B1"/>
    <w:rsid w:val="00273092"/>
    <w:rsid w:val="00273A4A"/>
    <w:rsid w:val="002740EB"/>
    <w:rsid w:val="00275E4E"/>
    <w:rsid w:val="00277C84"/>
    <w:rsid w:val="00280D98"/>
    <w:rsid w:val="002827D7"/>
    <w:rsid w:val="002833F5"/>
    <w:rsid w:val="00283651"/>
    <w:rsid w:val="00290B74"/>
    <w:rsid w:val="002926DA"/>
    <w:rsid w:val="0029552C"/>
    <w:rsid w:val="002A4DF6"/>
    <w:rsid w:val="002A4F1D"/>
    <w:rsid w:val="002A7105"/>
    <w:rsid w:val="002B3290"/>
    <w:rsid w:val="002C01BD"/>
    <w:rsid w:val="002C436E"/>
    <w:rsid w:val="002C46E0"/>
    <w:rsid w:val="002D29F2"/>
    <w:rsid w:val="002D5701"/>
    <w:rsid w:val="002E0480"/>
    <w:rsid w:val="002E2062"/>
    <w:rsid w:val="002E290B"/>
    <w:rsid w:val="002E7A90"/>
    <w:rsid w:val="002F2052"/>
    <w:rsid w:val="002F217B"/>
    <w:rsid w:val="002F4802"/>
    <w:rsid w:val="00303D96"/>
    <w:rsid w:val="003049A5"/>
    <w:rsid w:val="003051CD"/>
    <w:rsid w:val="00305F8E"/>
    <w:rsid w:val="0030622B"/>
    <w:rsid w:val="003072FA"/>
    <w:rsid w:val="00311062"/>
    <w:rsid w:val="00322C94"/>
    <w:rsid w:val="00323E4F"/>
    <w:rsid w:val="0032556A"/>
    <w:rsid w:val="00325CA6"/>
    <w:rsid w:val="00325CC9"/>
    <w:rsid w:val="0032643B"/>
    <w:rsid w:val="00327A17"/>
    <w:rsid w:val="00332F94"/>
    <w:rsid w:val="00333BD4"/>
    <w:rsid w:val="003425EE"/>
    <w:rsid w:val="00342C1A"/>
    <w:rsid w:val="00343FF2"/>
    <w:rsid w:val="00346CF6"/>
    <w:rsid w:val="0035334D"/>
    <w:rsid w:val="00361B69"/>
    <w:rsid w:val="00362A61"/>
    <w:rsid w:val="00363F48"/>
    <w:rsid w:val="0036547F"/>
    <w:rsid w:val="00370598"/>
    <w:rsid w:val="00371FFF"/>
    <w:rsid w:val="0037241F"/>
    <w:rsid w:val="00374A52"/>
    <w:rsid w:val="00374EF0"/>
    <w:rsid w:val="00374F16"/>
    <w:rsid w:val="00376C7F"/>
    <w:rsid w:val="003770C3"/>
    <w:rsid w:val="003829FA"/>
    <w:rsid w:val="003839D7"/>
    <w:rsid w:val="00384972"/>
    <w:rsid w:val="00386D63"/>
    <w:rsid w:val="00387899"/>
    <w:rsid w:val="00390DDA"/>
    <w:rsid w:val="00391344"/>
    <w:rsid w:val="00394330"/>
    <w:rsid w:val="003A18C1"/>
    <w:rsid w:val="003A5CD7"/>
    <w:rsid w:val="003B0850"/>
    <w:rsid w:val="003B1648"/>
    <w:rsid w:val="003B3D44"/>
    <w:rsid w:val="003B4366"/>
    <w:rsid w:val="003B46EC"/>
    <w:rsid w:val="003B64AB"/>
    <w:rsid w:val="003C036A"/>
    <w:rsid w:val="003C053F"/>
    <w:rsid w:val="003C1226"/>
    <w:rsid w:val="003C496C"/>
    <w:rsid w:val="003D0284"/>
    <w:rsid w:val="003D1BFE"/>
    <w:rsid w:val="003D217E"/>
    <w:rsid w:val="003D4133"/>
    <w:rsid w:val="003D4624"/>
    <w:rsid w:val="003D7068"/>
    <w:rsid w:val="003F125D"/>
    <w:rsid w:val="003F1E2C"/>
    <w:rsid w:val="003F217D"/>
    <w:rsid w:val="003F37AF"/>
    <w:rsid w:val="003F441C"/>
    <w:rsid w:val="003F6FFD"/>
    <w:rsid w:val="0040053F"/>
    <w:rsid w:val="00400560"/>
    <w:rsid w:val="004017A7"/>
    <w:rsid w:val="004017FD"/>
    <w:rsid w:val="00410D88"/>
    <w:rsid w:val="00410FF4"/>
    <w:rsid w:val="0041245A"/>
    <w:rsid w:val="0041474B"/>
    <w:rsid w:val="00414C22"/>
    <w:rsid w:val="00415B53"/>
    <w:rsid w:val="00417AB3"/>
    <w:rsid w:val="0042125F"/>
    <w:rsid w:val="004220F0"/>
    <w:rsid w:val="0042559B"/>
    <w:rsid w:val="004263DF"/>
    <w:rsid w:val="004267AE"/>
    <w:rsid w:val="0043075C"/>
    <w:rsid w:val="00430C42"/>
    <w:rsid w:val="00436121"/>
    <w:rsid w:val="004369A6"/>
    <w:rsid w:val="00440126"/>
    <w:rsid w:val="00440ED9"/>
    <w:rsid w:val="00441BE6"/>
    <w:rsid w:val="00441CAC"/>
    <w:rsid w:val="00445ED0"/>
    <w:rsid w:val="004475D6"/>
    <w:rsid w:val="00447DEC"/>
    <w:rsid w:val="00451421"/>
    <w:rsid w:val="00451D1C"/>
    <w:rsid w:val="00452CEA"/>
    <w:rsid w:val="00455A47"/>
    <w:rsid w:val="00463666"/>
    <w:rsid w:val="0046487F"/>
    <w:rsid w:val="00464B6F"/>
    <w:rsid w:val="00470B73"/>
    <w:rsid w:val="00471D84"/>
    <w:rsid w:val="00472B16"/>
    <w:rsid w:val="00474788"/>
    <w:rsid w:val="00485A24"/>
    <w:rsid w:val="00485FB5"/>
    <w:rsid w:val="0049082F"/>
    <w:rsid w:val="00491BC3"/>
    <w:rsid w:val="0049291C"/>
    <w:rsid w:val="00494F37"/>
    <w:rsid w:val="004950A0"/>
    <w:rsid w:val="00497233"/>
    <w:rsid w:val="0049793B"/>
    <w:rsid w:val="004A18CA"/>
    <w:rsid w:val="004A2294"/>
    <w:rsid w:val="004A3E9B"/>
    <w:rsid w:val="004A3F02"/>
    <w:rsid w:val="004A549D"/>
    <w:rsid w:val="004A5621"/>
    <w:rsid w:val="004A56FB"/>
    <w:rsid w:val="004B0037"/>
    <w:rsid w:val="004B3805"/>
    <w:rsid w:val="004B4381"/>
    <w:rsid w:val="004B5747"/>
    <w:rsid w:val="004B60F5"/>
    <w:rsid w:val="004B7E5D"/>
    <w:rsid w:val="004C0272"/>
    <w:rsid w:val="004C06B0"/>
    <w:rsid w:val="004C0C2A"/>
    <w:rsid w:val="004C1DB6"/>
    <w:rsid w:val="004C2602"/>
    <w:rsid w:val="004C299F"/>
    <w:rsid w:val="004C342C"/>
    <w:rsid w:val="004C36AA"/>
    <w:rsid w:val="004C500A"/>
    <w:rsid w:val="004C565D"/>
    <w:rsid w:val="004D3381"/>
    <w:rsid w:val="004D694D"/>
    <w:rsid w:val="004D6B6A"/>
    <w:rsid w:val="004E1C04"/>
    <w:rsid w:val="004E67C1"/>
    <w:rsid w:val="004E7A13"/>
    <w:rsid w:val="004F2051"/>
    <w:rsid w:val="004F4D73"/>
    <w:rsid w:val="004F60E1"/>
    <w:rsid w:val="004F66DE"/>
    <w:rsid w:val="004F68B9"/>
    <w:rsid w:val="004F6AA5"/>
    <w:rsid w:val="004F7016"/>
    <w:rsid w:val="00500846"/>
    <w:rsid w:val="0050335F"/>
    <w:rsid w:val="00506695"/>
    <w:rsid w:val="00511665"/>
    <w:rsid w:val="00511BEB"/>
    <w:rsid w:val="00513439"/>
    <w:rsid w:val="00513790"/>
    <w:rsid w:val="0051427D"/>
    <w:rsid w:val="0051477F"/>
    <w:rsid w:val="0051725E"/>
    <w:rsid w:val="00520689"/>
    <w:rsid w:val="005211F1"/>
    <w:rsid w:val="00522D7E"/>
    <w:rsid w:val="00524B3E"/>
    <w:rsid w:val="00526342"/>
    <w:rsid w:val="00527C9C"/>
    <w:rsid w:val="00530795"/>
    <w:rsid w:val="005312FA"/>
    <w:rsid w:val="0053329B"/>
    <w:rsid w:val="00534343"/>
    <w:rsid w:val="005363AF"/>
    <w:rsid w:val="00536416"/>
    <w:rsid w:val="005367E4"/>
    <w:rsid w:val="005426C0"/>
    <w:rsid w:val="00542E48"/>
    <w:rsid w:val="00543E96"/>
    <w:rsid w:val="00543FA5"/>
    <w:rsid w:val="00544DF2"/>
    <w:rsid w:val="00552032"/>
    <w:rsid w:val="00554472"/>
    <w:rsid w:val="005570FD"/>
    <w:rsid w:val="00561F60"/>
    <w:rsid w:val="00562ED5"/>
    <w:rsid w:val="0056306C"/>
    <w:rsid w:val="00564C1C"/>
    <w:rsid w:val="00567DFA"/>
    <w:rsid w:val="00571F65"/>
    <w:rsid w:val="00573038"/>
    <w:rsid w:val="005757C4"/>
    <w:rsid w:val="00576B0E"/>
    <w:rsid w:val="00581BE5"/>
    <w:rsid w:val="00581E03"/>
    <w:rsid w:val="00583C6B"/>
    <w:rsid w:val="00591BA9"/>
    <w:rsid w:val="00591BBE"/>
    <w:rsid w:val="0059275F"/>
    <w:rsid w:val="00596B1C"/>
    <w:rsid w:val="005978B3"/>
    <w:rsid w:val="005A0161"/>
    <w:rsid w:val="005A11E3"/>
    <w:rsid w:val="005A2C9E"/>
    <w:rsid w:val="005A2FA5"/>
    <w:rsid w:val="005A6562"/>
    <w:rsid w:val="005A780F"/>
    <w:rsid w:val="005A7F47"/>
    <w:rsid w:val="005B23A4"/>
    <w:rsid w:val="005B330E"/>
    <w:rsid w:val="005B3B38"/>
    <w:rsid w:val="005B6C1E"/>
    <w:rsid w:val="005C0B68"/>
    <w:rsid w:val="005C3634"/>
    <w:rsid w:val="005C5B38"/>
    <w:rsid w:val="005D144A"/>
    <w:rsid w:val="005D3CFD"/>
    <w:rsid w:val="005D4CD5"/>
    <w:rsid w:val="005D617E"/>
    <w:rsid w:val="005D6F1B"/>
    <w:rsid w:val="005D6F93"/>
    <w:rsid w:val="005E03ED"/>
    <w:rsid w:val="005E2284"/>
    <w:rsid w:val="005E2544"/>
    <w:rsid w:val="005E73A6"/>
    <w:rsid w:val="005E78D9"/>
    <w:rsid w:val="005F0E1C"/>
    <w:rsid w:val="005F24D8"/>
    <w:rsid w:val="005F5434"/>
    <w:rsid w:val="005F6E5D"/>
    <w:rsid w:val="005F6F20"/>
    <w:rsid w:val="005F6F52"/>
    <w:rsid w:val="0060123A"/>
    <w:rsid w:val="0060284B"/>
    <w:rsid w:val="0060616C"/>
    <w:rsid w:val="0061251E"/>
    <w:rsid w:val="006148EB"/>
    <w:rsid w:val="00622BDF"/>
    <w:rsid w:val="00624326"/>
    <w:rsid w:val="0062702C"/>
    <w:rsid w:val="006313AA"/>
    <w:rsid w:val="0063197F"/>
    <w:rsid w:val="00631B16"/>
    <w:rsid w:val="00634105"/>
    <w:rsid w:val="006374B5"/>
    <w:rsid w:val="0064098D"/>
    <w:rsid w:val="00640E1D"/>
    <w:rsid w:val="00643444"/>
    <w:rsid w:val="006441F2"/>
    <w:rsid w:val="0064449C"/>
    <w:rsid w:val="00644F06"/>
    <w:rsid w:val="00651DD1"/>
    <w:rsid w:val="00652C77"/>
    <w:rsid w:val="00653E48"/>
    <w:rsid w:val="00656757"/>
    <w:rsid w:val="0065724A"/>
    <w:rsid w:val="006578FE"/>
    <w:rsid w:val="00657D57"/>
    <w:rsid w:val="006636DB"/>
    <w:rsid w:val="00665E76"/>
    <w:rsid w:val="00672040"/>
    <w:rsid w:val="00672688"/>
    <w:rsid w:val="00673EBB"/>
    <w:rsid w:val="00675ED3"/>
    <w:rsid w:val="0067645C"/>
    <w:rsid w:val="00676866"/>
    <w:rsid w:val="006806BE"/>
    <w:rsid w:val="00680A89"/>
    <w:rsid w:val="00681579"/>
    <w:rsid w:val="00681AC1"/>
    <w:rsid w:val="00683E09"/>
    <w:rsid w:val="0068491A"/>
    <w:rsid w:val="00685D05"/>
    <w:rsid w:val="00687508"/>
    <w:rsid w:val="00690506"/>
    <w:rsid w:val="0069068D"/>
    <w:rsid w:val="0069139F"/>
    <w:rsid w:val="006A1A7D"/>
    <w:rsid w:val="006A34C1"/>
    <w:rsid w:val="006A6F11"/>
    <w:rsid w:val="006B2133"/>
    <w:rsid w:val="006B3E6B"/>
    <w:rsid w:val="006B4CE6"/>
    <w:rsid w:val="006B773E"/>
    <w:rsid w:val="006C0373"/>
    <w:rsid w:val="006C09FE"/>
    <w:rsid w:val="006C145E"/>
    <w:rsid w:val="006C2096"/>
    <w:rsid w:val="006C4804"/>
    <w:rsid w:val="006C78AF"/>
    <w:rsid w:val="006D0C7B"/>
    <w:rsid w:val="006D1A3C"/>
    <w:rsid w:val="006E4CC7"/>
    <w:rsid w:val="006F0296"/>
    <w:rsid w:val="006F1DCF"/>
    <w:rsid w:val="00704253"/>
    <w:rsid w:val="00704C20"/>
    <w:rsid w:val="0070764B"/>
    <w:rsid w:val="00710FB8"/>
    <w:rsid w:val="007112D8"/>
    <w:rsid w:val="007139E9"/>
    <w:rsid w:val="00720086"/>
    <w:rsid w:val="00721836"/>
    <w:rsid w:val="00725E25"/>
    <w:rsid w:val="0072628A"/>
    <w:rsid w:val="00727E2B"/>
    <w:rsid w:val="00730A8E"/>
    <w:rsid w:val="00730E57"/>
    <w:rsid w:val="0073270E"/>
    <w:rsid w:val="00732CDB"/>
    <w:rsid w:val="007343D4"/>
    <w:rsid w:val="00734B2C"/>
    <w:rsid w:val="00735A89"/>
    <w:rsid w:val="00736320"/>
    <w:rsid w:val="0074420C"/>
    <w:rsid w:val="007459B4"/>
    <w:rsid w:val="0075511C"/>
    <w:rsid w:val="007638D8"/>
    <w:rsid w:val="00763F96"/>
    <w:rsid w:val="00764259"/>
    <w:rsid w:val="00772D2D"/>
    <w:rsid w:val="0077376F"/>
    <w:rsid w:val="00777407"/>
    <w:rsid w:val="00780ADC"/>
    <w:rsid w:val="00782697"/>
    <w:rsid w:val="00783272"/>
    <w:rsid w:val="0078403F"/>
    <w:rsid w:val="0078439A"/>
    <w:rsid w:val="00786E80"/>
    <w:rsid w:val="0078793C"/>
    <w:rsid w:val="00787CC8"/>
    <w:rsid w:val="007920CE"/>
    <w:rsid w:val="00797921"/>
    <w:rsid w:val="007A13D5"/>
    <w:rsid w:val="007A1882"/>
    <w:rsid w:val="007A34F2"/>
    <w:rsid w:val="007A367C"/>
    <w:rsid w:val="007A3875"/>
    <w:rsid w:val="007A56D7"/>
    <w:rsid w:val="007A58D1"/>
    <w:rsid w:val="007A5D9D"/>
    <w:rsid w:val="007A7C70"/>
    <w:rsid w:val="007B18AD"/>
    <w:rsid w:val="007B26A5"/>
    <w:rsid w:val="007B3C47"/>
    <w:rsid w:val="007B62C8"/>
    <w:rsid w:val="007C30B4"/>
    <w:rsid w:val="007C6496"/>
    <w:rsid w:val="007D39D6"/>
    <w:rsid w:val="007D4263"/>
    <w:rsid w:val="007D4D59"/>
    <w:rsid w:val="007D795F"/>
    <w:rsid w:val="007E1BD5"/>
    <w:rsid w:val="007E468C"/>
    <w:rsid w:val="007E5612"/>
    <w:rsid w:val="007E798A"/>
    <w:rsid w:val="007F0321"/>
    <w:rsid w:val="007F42BB"/>
    <w:rsid w:val="007F5DAF"/>
    <w:rsid w:val="00811D21"/>
    <w:rsid w:val="00817A7F"/>
    <w:rsid w:val="00820A56"/>
    <w:rsid w:val="00820AE1"/>
    <w:rsid w:val="00822893"/>
    <w:rsid w:val="00822CED"/>
    <w:rsid w:val="00826700"/>
    <w:rsid w:val="00826B91"/>
    <w:rsid w:val="00827C2B"/>
    <w:rsid w:val="00830225"/>
    <w:rsid w:val="00835DCA"/>
    <w:rsid w:val="008361FF"/>
    <w:rsid w:val="008378D5"/>
    <w:rsid w:val="00837DDC"/>
    <w:rsid w:val="00837E26"/>
    <w:rsid w:val="00840230"/>
    <w:rsid w:val="00841A14"/>
    <w:rsid w:val="00845394"/>
    <w:rsid w:val="008458BB"/>
    <w:rsid w:val="0084689F"/>
    <w:rsid w:val="008471A1"/>
    <w:rsid w:val="00856219"/>
    <w:rsid w:val="00857B6B"/>
    <w:rsid w:val="00864FE2"/>
    <w:rsid w:val="00872174"/>
    <w:rsid w:val="00873283"/>
    <w:rsid w:val="00874C11"/>
    <w:rsid w:val="008773E5"/>
    <w:rsid w:val="008801E3"/>
    <w:rsid w:val="00880ED7"/>
    <w:rsid w:val="008846CB"/>
    <w:rsid w:val="008853AF"/>
    <w:rsid w:val="00893629"/>
    <w:rsid w:val="00894100"/>
    <w:rsid w:val="00897182"/>
    <w:rsid w:val="008A12DB"/>
    <w:rsid w:val="008A172E"/>
    <w:rsid w:val="008A4FC7"/>
    <w:rsid w:val="008A59BB"/>
    <w:rsid w:val="008A7C85"/>
    <w:rsid w:val="008B1D08"/>
    <w:rsid w:val="008B5A63"/>
    <w:rsid w:val="008B5C76"/>
    <w:rsid w:val="008B5EE8"/>
    <w:rsid w:val="008B74F1"/>
    <w:rsid w:val="008C1785"/>
    <w:rsid w:val="008C3D94"/>
    <w:rsid w:val="008C4AC2"/>
    <w:rsid w:val="008C53B4"/>
    <w:rsid w:val="008D23A2"/>
    <w:rsid w:val="008D3CD2"/>
    <w:rsid w:val="008E04E6"/>
    <w:rsid w:val="008E1D81"/>
    <w:rsid w:val="008E38E9"/>
    <w:rsid w:val="008E4601"/>
    <w:rsid w:val="008E701C"/>
    <w:rsid w:val="008E7764"/>
    <w:rsid w:val="00902246"/>
    <w:rsid w:val="00902B9E"/>
    <w:rsid w:val="009072D7"/>
    <w:rsid w:val="00907FDB"/>
    <w:rsid w:val="00910E08"/>
    <w:rsid w:val="009110D9"/>
    <w:rsid w:val="00914909"/>
    <w:rsid w:val="00917A3A"/>
    <w:rsid w:val="00921D4B"/>
    <w:rsid w:val="00931E73"/>
    <w:rsid w:val="00933807"/>
    <w:rsid w:val="00935077"/>
    <w:rsid w:val="0095099A"/>
    <w:rsid w:val="00951A27"/>
    <w:rsid w:val="00951F5B"/>
    <w:rsid w:val="00953B68"/>
    <w:rsid w:val="0095490F"/>
    <w:rsid w:val="00957F2F"/>
    <w:rsid w:val="00960E1E"/>
    <w:rsid w:val="00972823"/>
    <w:rsid w:val="00976338"/>
    <w:rsid w:val="00977054"/>
    <w:rsid w:val="009772DD"/>
    <w:rsid w:val="00981297"/>
    <w:rsid w:val="00981EDF"/>
    <w:rsid w:val="009823ED"/>
    <w:rsid w:val="0098292D"/>
    <w:rsid w:val="0098336C"/>
    <w:rsid w:val="0098365B"/>
    <w:rsid w:val="00983944"/>
    <w:rsid w:val="00985757"/>
    <w:rsid w:val="00992944"/>
    <w:rsid w:val="009937BE"/>
    <w:rsid w:val="009948E6"/>
    <w:rsid w:val="009A1597"/>
    <w:rsid w:val="009A1A6E"/>
    <w:rsid w:val="009A277F"/>
    <w:rsid w:val="009A29C2"/>
    <w:rsid w:val="009A3382"/>
    <w:rsid w:val="009A514B"/>
    <w:rsid w:val="009A733B"/>
    <w:rsid w:val="009A7C47"/>
    <w:rsid w:val="009B0A5A"/>
    <w:rsid w:val="009B4482"/>
    <w:rsid w:val="009B4841"/>
    <w:rsid w:val="009B5930"/>
    <w:rsid w:val="009B5D09"/>
    <w:rsid w:val="009B5F23"/>
    <w:rsid w:val="009B5F88"/>
    <w:rsid w:val="009B6638"/>
    <w:rsid w:val="009C18BD"/>
    <w:rsid w:val="009C2667"/>
    <w:rsid w:val="009C4DE5"/>
    <w:rsid w:val="009C6294"/>
    <w:rsid w:val="009D11EE"/>
    <w:rsid w:val="009D552F"/>
    <w:rsid w:val="009D579A"/>
    <w:rsid w:val="009D65A5"/>
    <w:rsid w:val="009D6AF5"/>
    <w:rsid w:val="009D6E34"/>
    <w:rsid w:val="009D731E"/>
    <w:rsid w:val="009E1038"/>
    <w:rsid w:val="009E2362"/>
    <w:rsid w:val="009E2E44"/>
    <w:rsid w:val="009E31F3"/>
    <w:rsid w:val="009E55E0"/>
    <w:rsid w:val="009E7385"/>
    <w:rsid w:val="009F012C"/>
    <w:rsid w:val="009F141B"/>
    <w:rsid w:val="009F2DE4"/>
    <w:rsid w:val="009F670A"/>
    <w:rsid w:val="009F7228"/>
    <w:rsid w:val="00A013F9"/>
    <w:rsid w:val="00A01698"/>
    <w:rsid w:val="00A079F1"/>
    <w:rsid w:val="00A1453D"/>
    <w:rsid w:val="00A157CA"/>
    <w:rsid w:val="00A176BC"/>
    <w:rsid w:val="00A17DBC"/>
    <w:rsid w:val="00A20284"/>
    <w:rsid w:val="00A24A91"/>
    <w:rsid w:val="00A26CF9"/>
    <w:rsid w:val="00A30685"/>
    <w:rsid w:val="00A31973"/>
    <w:rsid w:val="00A370A9"/>
    <w:rsid w:val="00A3789E"/>
    <w:rsid w:val="00A411BB"/>
    <w:rsid w:val="00A4533E"/>
    <w:rsid w:val="00A470FB"/>
    <w:rsid w:val="00A5069E"/>
    <w:rsid w:val="00A52461"/>
    <w:rsid w:val="00A52C8C"/>
    <w:rsid w:val="00A5358D"/>
    <w:rsid w:val="00A55B45"/>
    <w:rsid w:val="00A62D9D"/>
    <w:rsid w:val="00A63904"/>
    <w:rsid w:val="00A64440"/>
    <w:rsid w:val="00A659AD"/>
    <w:rsid w:val="00A678DF"/>
    <w:rsid w:val="00A67972"/>
    <w:rsid w:val="00A72944"/>
    <w:rsid w:val="00A732FA"/>
    <w:rsid w:val="00A733BD"/>
    <w:rsid w:val="00A74097"/>
    <w:rsid w:val="00A7644D"/>
    <w:rsid w:val="00A8063C"/>
    <w:rsid w:val="00A80766"/>
    <w:rsid w:val="00A82F04"/>
    <w:rsid w:val="00A8494C"/>
    <w:rsid w:val="00A911BA"/>
    <w:rsid w:val="00A938AA"/>
    <w:rsid w:val="00AA0472"/>
    <w:rsid w:val="00AA08AA"/>
    <w:rsid w:val="00AA09C7"/>
    <w:rsid w:val="00AA1B66"/>
    <w:rsid w:val="00AA1D1F"/>
    <w:rsid w:val="00AA3509"/>
    <w:rsid w:val="00AA3F3D"/>
    <w:rsid w:val="00AA3FB0"/>
    <w:rsid w:val="00AA4A57"/>
    <w:rsid w:val="00AA6D51"/>
    <w:rsid w:val="00AA7F96"/>
    <w:rsid w:val="00AB19C6"/>
    <w:rsid w:val="00AB1ADD"/>
    <w:rsid w:val="00AB1E68"/>
    <w:rsid w:val="00AB6610"/>
    <w:rsid w:val="00AC0760"/>
    <w:rsid w:val="00AC1BFD"/>
    <w:rsid w:val="00AC2C85"/>
    <w:rsid w:val="00AC2D63"/>
    <w:rsid w:val="00AC668C"/>
    <w:rsid w:val="00AD443D"/>
    <w:rsid w:val="00AD4E00"/>
    <w:rsid w:val="00AD4F5A"/>
    <w:rsid w:val="00AD59E6"/>
    <w:rsid w:val="00AD6169"/>
    <w:rsid w:val="00AD6D26"/>
    <w:rsid w:val="00AE5138"/>
    <w:rsid w:val="00AE51ED"/>
    <w:rsid w:val="00AE7BA9"/>
    <w:rsid w:val="00AF06C6"/>
    <w:rsid w:val="00AF28A4"/>
    <w:rsid w:val="00AF2BAC"/>
    <w:rsid w:val="00AF2FCB"/>
    <w:rsid w:val="00AF4E1C"/>
    <w:rsid w:val="00AF6BF1"/>
    <w:rsid w:val="00AF708F"/>
    <w:rsid w:val="00AF7F3F"/>
    <w:rsid w:val="00B007F9"/>
    <w:rsid w:val="00B0095C"/>
    <w:rsid w:val="00B039C3"/>
    <w:rsid w:val="00B0591E"/>
    <w:rsid w:val="00B1051A"/>
    <w:rsid w:val="00B10C16"/>
    <w:rsid w:val="00B121A3"/>
    <w:rsid w:val="00B13E88"/>
    <w:rsid w:val="00B15286"/>
    <w:rsid w:val="00B154CB"/>
    <w:rsid w:val="00B1670A"/>
    <w:rsid w:val="00B17609"/>
    <w:rsid w:val="00B20092"/>
    <w:rsid w:val="00B20F6E"/>
    <w:rsid w:val="00B25F84"/>
    <w:rsid w:val="00B274BA"/>
    <w:rsid w:val="00B27D02"/>
    <w:rsid w:val="00B3035C"/>
    <w:rsid w:val="00B31907"/>
    <w:rsid w:val="00B363DE"/>
    <w:rsid w:val="00B36550"/>
    <w:rsid w:val="00B36DDE"/>
    <w:rsid w:val="00B37B55"/>
    <w:rsid w:val="00B4198A"/>
    <w:rsid w:val="00B43090"/>
    <w:rsid w:val="00B444DF"/>
    <w:rsid w:val="00B44E55"/>
    <w:rsid w:val="00B45BF3"/>
    <w:rsid w:val="00B45E31"/>
    <w:rsid w:val="00B47EDC"/>
    <w:rsid w:val="00B53524"/>
    <w:rsid w:val="00B539C9"/>
    <w:rsid w:val="00B540D6"/>
    <w:rsid w:val="00B5442D"/>
    <w:rsid w:val="00B557B8"/>
    <w:rsid w:val="00B61E80"/>
    <w:rsid w:val="00B6437C"/>
    <w:rsid w:val="00B66019"/>
    <w:rsid w:val="00B6610D"/>
    <w:rsid w:val="00B707DB"/>
    <w:rsid w:val="00B70896"/>
    <w:rsid w:val="00B718B8"/>
    <w:rsid w:val="00B72349"/>
    <w:rsid w:val="00B759E1"/>
    <w:rsid w:val="00B7744F"/>
    <w:rsid w:val="00B77A21"/>
    <w:rsid w:val="00B80F42"/>
    <w:rsid w:val="00B8342B"/>
    <w:rsid w:val="00B84D88"/>
    <w:rsid w:val="00B86015"/>
    <w:rsid w:val="00B917BA"/>
    <w:rsid w:val="00B94BBA"/>
    <w:rsid w:val="00BA1DBA"/>
    <w:rsid w:val="00BA5F7B"/>
    <w:rsid w:val="00BB0672"/>
    <w:rsid w:val="00BB1795"/>
    <w:rsid w:val="00BB5415"/>
    <w:rsid w:val="00BC1674"/>
    <w:rsid w:val="00BC219A"/>
    <w:rsid w:val="00BC324C"/>
    <w:rsid w:val="00BD40AB"/>
    <w:rsid w:val="00BD4C4F"/>
    <w:rsid w:val="00BD6B9B"/>
    <w:rsid w:val="00BD7195"/>
    <w:rsid w:val="00BF1868"/>
    <w:rsid w:val="00BF1C0B"/>
    <w:rsid w:val="00BF3978"/>
    <w:rsid w:val="00BF5897"/>
    <w:rsid w:val="00C01A8C"/>
    <w:rsid w:val="00C03546"/>
    <w:rsid w:val="00C0415F"/>
    <w:rsid w:val="00C0531B"/>
    <w:rsid w:val="00C07849"/>
    <w:rsid w:val="00C1549D"/>
    <w:rsid w:val="00C16BDC"/>
    <w:rsid w:val="00C208C2"/>
    <w:rsid w:val="00C2310F"/>
    <w:rsid w:val="00C24AAC"/>
    <w:rsid w:val="00C2761B"/>
    <w:rsid w:val="00C35FD8"/>
    <w:rsid w:val="00C41ED5"/>
    <w:rsid w:val="00C449E2"/>
    <w:rsid w:val="00C45F6D"/>
    <w:rsid w:val="00C472E8"/>
    <w:rsid w:val="00C57EBA"/>
    <w:rsid w:val="00C61320"/>
    <w:rsid w:val="00C643D0"/>
    <w:rsid w:val="00C650A5"/>
    <w:rsid w:val="00C66D14"/>
    <w:rsid w:val="00C66FB9"/>
    <w:rsid w:val="00C674E5"/>
    <w:rsid w:val="00C70F1D"/>
    <w:rsid w:val="00C82528"/>
    <w:rsid w:val="00C8390F"/>
    <w:rsid w:val="00C83B4F"/>
    <w:rsid w:val="00C87025"/>
    <w:rsid w:val="00C922BE"/>
    <w:rsid w:val="00C92CD9"/>
    <w:rsid w:val="00C93727"/>
    <w:rsid w:val="00C944CF"/>
    <w:rsid w:val="00C94FF5"/>
    <w:rsid w:val="00C96928"/>
    <w:rsid w:val="00C970DB"/>
    <w:rsid w:val="00C97B0B"/>
    <w:rsid w:val="00CA5A66"/>
    <w:rsid w:val="00CA7DA1"/>
    <w:rsid w:val="00CB0376"/>
    <w:rsid w:val="00CB211A"/>
    <w:rsid w:val="00CB27AA"/>
    <w:rsid w:val="00CB2C44"/>
    <w:rsid w:val="00CB4520"/>
    <w:rsid w:val="00CB4B91"/>
    <w:rsid w:val="00CB6F70"/>
    <w:rsid w:val="00CC043D"/>
    <w:rsid w:val="00CC1370"/>
    <w:rsid w:val="00CC2110"/>
    <w:rsid w:val="00CC2211"/>
    <w:rsid w:val="00CC22D8"/>
    <w:rsid w:val="00CC59F8"/>
    <w:rsid w:val="00CC6432"/>
    <w:rsid w:val="00CC6AB8"/>
    <w:rsid w:val="00CC6B34"/>
    <w:rsid w:val="00CC7EB8"/>
    <w:rsid w:val="00CD1145"/>
    <w:rsid w:val="00CD3B75"/>
    <w:rsid w:val="00CD74AC"/>
    <w:rsid w:val="00CE17FB"/>
    <w:rsid w:val="00CE3071"/>
    <w:rsid w:val="00CE483D"/>
    <w:rsid w:val="00CF0924"/>
    <w:rsid w:val="00CF0CD0"/>
    <w:rsid w:val="00CF4192"/>
    <w:rsid w:val="00CF5A06"/>
    <w:rsid w:val="00D02EBC"/>
    <w:rsid w:val="00D03300"/>
    <w:rsid w:val="00D06E3A"/>
    <w:rsid w:val="00D07459"/>
    <w:rsid w:val="00D12D46"/>
    <w:rsid w:val="00D2056A"/>
    <w:rsid w:val="00D20989"/>
    <w:rsid w:val="00D210EF"/>
    <w:rsid w:val="00D21540"/>
    <w:rsid w:val="00D2309E"/>
    <w:rsid w:val="00D34074"/>
    <w:rsid w:val="00D35CBC"/>
    <w:rsid w:val="00D4026C"/>
    <w:rsid w:val="00D405A6"/>
    <w:rsid w:val="00D44A7B"/>
    <w:rsid w:val="00D451F5"/>
    <w:rsid w:val="00D45A71"/>
    <w:rsid w:val="00D45E39"/>
    <w:rsid w:val="00D46554"/>
    <w:rsid w:val="00D47738"/>
    <w:rsid w:val="00D52D9F"/>
    <w:rsid w:val="00D54361"/>
    <w:rsid w:val="00D55C95"/>
    <w:rsid w:val="00D56445"/>
    <w:rsid w:val="00D61FD4"/>
    <w:rsid w:val="00D6308D"/>
    <w:rsid w:val="00D63739"/>
    <w:rsid w:val="00D64156"/>
    <w:rsid w:val="00D66571"/>
    <w:rsid w:val="00D67DF4"/>
    <w:rsid w:val="00D67E88"/>
    <w:rsid w:val="00D7025D"/>
    <w:rsid w:val="00D76E39"/>
    <w:rsid w:val="00D82410"/>
    <w:rsid w:val="00D85B9C"/>
    <w:rsid w:val="00D87386"/>
    <w:rsid w:val="00D922F0"/>
    <w:rsid w:val="00D93076"/>
    <w:rsid w:val="00D93F50"/>
    <w:rsid w:val="00D946FA"/>
    <w:rsid w:val="00D956EA"/>
    <w:rsid w:val="00D96522"/>
    <w:rsid w:val="00D966CE"/>
    <w:rsid w:val="00D967E3"/>
    <w:rsid w:val="00DA32A2"/>
    <w:rsid w:val="00DA419D"/>
    <w:rsid w:val="00DA611C"/>
    <w:rsid w:val="00DA76C1"/>
    <w:rsid w:val="00DA780A"/>
    <w:rsid w:val="00DB0D68"/>
    <w:rsid w:val="00DB10FC"/>
    <w:rsid w:val="00DB3026"/>
    <w:rsid w:val="00DB578A"/>
    <w:rsid w:val="00DB5CA2"/>
    <w:rsid w:val="00DC177D"/>
    <w:rsid w:val="00DC3F0C"/>
    <w:rsid w:val="00DC5491"/>
    <w:rsid w:val="00DC6AEC"/>
    <w:rsid w:val="00DC795D"/>
    <w:rsid w:val="00DD2C03"/>
    <w:rsid w:val="00DD3F96"/>
    <w:rsid w:val="00DD4856"/>
    <w:rsid w:val="00DD4B25"/>
    <w:rsid w:val="00DD54AD"/>
    <w:rsid w:val="00DD5960"/>
    <w:rsid w:val="00DD6904"/>
    <w:rsid w:val="00DE2E51"/>
    <w:rsid w:val="00DE6092"/>
    <w:rsid w:val="00DE6E1E"/>
    <w:rsid w:val="00DF0D78"/>
    <w:rsid w:val="00DF1A59"/>
    <w:rsid w:val="00E036DB"/>
    <w:rsid w:val="00E03C73"/>
    <w:rsid w:val="00E03E90"/>
    <w:rsid w:val="00E04B1F"/>
    <w:rsid w:val="00E06004"/>
    <w:rsid w:val="00E06727"/>
    <w:rsid w:val="00E07F80"/>
    <w:rsid w:val="00E1225E"/>
    <w:rsid w:val="00E1245D"/>
    <w:rsid w:val="00E168D7"/>
    <w:rsid w:val="00E25C72"/>
    <w:rsid w:val="00E26C02"/>
    <w:rsid w:val="00E2711D"/>
    <w:rsid w:val="00E302DF"/>
    <w:rsid w:val="00E32E21"/>
    <w:rsid w:val="00E3513D"/>
    <w:rsid w:val="00E35C6D"/>
    <w:rsid w:val="00E362EC"/>
    <w:rsid w:val="00E3760D"/>
    <w:rsid w:val="00E3766C"/>
    <w:rsid w:val="00E406AB"/>
    <w:rsid w:val="00E47844"/>
    <w:rsid w:val="00E504B9"/>
    <w:rsid w:val="00E52CA7"/>
    <w:rsid w:val="00E541FE"/>
    <w:rsid w:val="00E54D4B"/>
    <w:rsid w:val="00E5546D"/>
    <w:rsid w:val="00E5640F"/>
    <w:rsid w:val="00E56BD6"/>
    <w:rsid w:val="00E60CB5"/>
    <w:rsid w:val="00E620BF"/>
    <w:rsid w:val="00E63C05"/>
    <w:rsid w:val="00E6480F"/>
    <w:rsid w:val="00E64C0C"/>
    <w:rsid w:val="00E65291"/>
    <w:rsid w:val="00E66FE5"/>
    <w:rsid w:val="00E7049A"/>
    <w:rsid w:val="00E70569"/>
    <w:rsid w:val="00E70E99"/>
    <w:rsid w:val="00E71991"/>
    <w:rsid w:val="00E72965"/>
    <w:rsid w:val="00E737F3"/>
    <w:rsid w:val="00E73EF8"/>
    <w:rsid w:val="00E74B5D"/>
    <w:rsid w:val="00E807D7"/>
    <w:rsid w:val="00E84C63"/>
    <w:rsid w:val="00E85600"/>
    <w:rsid w:val="00E8677E"/>
    <w:rsid w:val="00E86D16"/>
    <w:rsid w:val="00E8738A"/>
    <w:rsid w:val="00E87ABE"/>
    <w:rsid w:val="00E87FEC"/>
    <w:rsid w:val="00E94E20"/>
    <w:rsid w:val="00E96C0A"/>
    <w:rsid w:val="00E977AE"/>
    <w:rsid w:val="00E97CBD"/>
    <w:rsid w:val="00EA0F00"/>
    <w:rsid w:val="00EA1A0B"/>
    <w:rsid w:val="00EA389C"/>
    <w:rsid w:val="00EA4E72"/>
    <w:rsid w:val="00EA7B99"/>
    <w:rsid w:val="00EB272D"/>
    <w:rsid w:val="00EB6654"/>
    <w:rsid w:val="00EB78B4"/>
    <w:rsid w:val="00EC143C"/>
    <w:rsid w:val="00EC1513"/>
    <w:rsid w:val="00EC4C55"/>
    <w:rsid w:val="00EC50E0"/>
    <w:rsid w:val="00EC5C3D"/>
    <w:rsid w:val="00EC5E37"/>
    <w:rsid w:val="00EC6A74"/>
    <w:rsid w:val="00EC715C"/>
    <w:rsid w:val="00EC7B10"/>
    <w:rsid w:val="00ED0F76"/>
    <w:rsid w:val="00ED19D3"/>
    <w:rsid w:val="00ED3D38"/>
    <w:rsid w:val="00ED4D19"/>
    <w:rsid w:val="00ED60FB"/>
    <w:rsid w:val="00ED6DC9"/>
    <w:rsid w:val="00EE081A"/>
    <w:rsid w:val="00EE2076"/>
    <w:rsid w:val="00EE3367"/>
    <w:rsid w:val="00EE3462"/>
    <w:rsid w:val="00EE3CC0"/>
    <w:rsid w:val="00EE5782"/>
    <w:rsid w:val="00EF015D"/>
    <w:rsid w:val="00EF2B05"/>
    <w:rsid w:val="00EF2F45"/>
    <w:rsid w:val="00EF3007"/>
    <w:rsid w:val="00EF4C98"/>
    <w:rsid w:val="00EF528E"/>
    <w:rsid w:val="00EF5465"/>
    <w:rsid w:val="00EF702A"/>
    <w:rsid w:val="00F06A61"/>
    <w:rsid w:val="00F112FD"/>
    <w:rsid w:val="00F12126"/>
    <w:rsid w:val="00F1214E"/>
    <w:rsid w:val="00F131BA"/>
    <w:rsid w:val="00F14CEB"/>
    <w:rsid w:val="00F14F11"/>
    <w:rsid w:val="00F167FE"/>
    <w:rsid w:val="00F17D07"/>
    <w:rsid w:val="00F17D13"/>
    <w:rsid w:val="00F2020F"/>
    <w:rsid w:val="00F247D8"/>
    <w:rsid w:val="00F252D0"/>
    <w:rsid w:val="00F32F7D"/>
    <w:rsid w:val="00F355BF"/>
    <w:rsid w:val="00F419E0"/>
    <w:rsid w:val="00F428A1"/>
    <w:rsid w:val="00F44480"/>
    <w:rsid w:val="00F44D6D"/>
    <w:rsid w:val="00F4513D"/>
    <w:rsid w:val="00F464CB"/>
    <w:rsid w:val="00F47BB3"/>
    <w:rsid w:val="00F504C9"/>
    <w:rsid w:val="00F51369"/>
    <w:rsid w:val="00F53D4A"/>
    <w:rsid w:val="00F5732C"/>
    <w:rsid w:val="00F6080C"/>
    <w:rsid w:val="00F60934"/>
    <w:rsid w:val="00F663ED"/>
    <w:rsid w:val="00F7573F"/>
    <w:rsid w:val="00F815EB"/>
    <w:rsid w:val="00F825B4"/>
    <w:rsid w:val="00F82711"/>
    <w:rsid w:val="00F967F7"/>
    <w:rsid w:val="00F971DC"/>
    <w:rsid w:val="00FA1E19"/>
    <w:rsid w:val="00FA30A9"/>
    <w:rsid w:val="00FA37B0"/>
    <w:rsid w:val="00FA406A"/>
    <w:rsid w:val="00FA4AF2"/>
    <w:rsid w:val="00FA51BA"/>
    <w:rsid w:val="00FA5492"/>
    <w:rsid w:val="00FA6727"/>
    <w:rsid w:val="00FA6876"/>
    <w:rsid w:val="00FA6FA7"/>
    <w:rsid w:val="00FB1AF9"/>
    <w:rsid w:val="00FB2355"/>
    <w:rsid w:val="00FB3E19"/>
    <w:rsid w:val="00FB6091"/>
    <w:rsid w:val="00FB658A"/>
    <w:rsid w:val="00FC02E9"/>
    <w:rsid w:val="00FC1133"/>
    <w:rsid w:val="00FC46DD"/>
    <w:rsid w:val="00FC5A73"/>
    <w:rsid w:val="00FC5BB6"/>
    <w:rsid w:val="00FD1377"/>
    <w:rsid w:val="00FD2DFD"/>
    <w:rsid w:val="00FD52DC"/>
    <w:rsid w:val="00FD610C"/>
    <w:rsid w:val="00FD6944"/>
    <w:rsid w:val="00FE0449"/>
    <w:rsid w:val="00FE0A5A"/>
    <w:rsid w:val="00FE3631"/>
    <w:rsid w:val="00FE3C60"/>
    <w:rsid w:val="00FE4F5E"/>
    <w:rsid w:val="00FE5298"/>
    <w:rsid w:val="00FE5517"/>
    <w:rsid w:val="00FE61C8"/>
    <w:rsid w:val="00FF00B8"/>
    <w:rsid w:val="00FF097C"/>
    <w:rsid w:val="00FF1C3A"/>
    <w:rsid w:val="00FF1D96"/>
    <w:rsid w:val="00FF2549"/>
    <w:rsid w:val="00FF2C99"/>
    <w:rsid w:val="00FF679B"/>
    <w:rsid w:val="00FF7D40"/>
    <w:rsid w:val="0DDE55E1"/>
    <w:rsid w:val="63C37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line="240" w:lineRule="exact"/>
      <w:ind w:firstLine="84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9"/>
    <w:pPr>
      <w:keepNext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31"/>
    <w:qFormat/>
    <w:uiPriority w:val="9"/>
    <w:pPr>
      <w:keepNext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2"/>
    <w:qFormat/>
    <w:uiPriority w:val="9"/>
    <w:pPr>
      <w:keepNext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33"/>
    <w:qFormat/>
    <w:uiPriority w:val="9"/>
    <w:pPr>
      <w:keepNext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34"/>
    <w:qFormat/>
    <w:uiPriority w:val="9"/>
    <w:pPr>
      <w:keepNext/>
      <w:jc w:val="center"/>
      <w:outlineLvl w:val="5"/>
    </w:pPr>
    <w:rPr>
      <w:rFonts w:ascii="Cambria" w:hAnsi="Cambria"/>
      <w:b/>
      <w:bCs/>
      <w:kern w:val="0"/>
      <w:sz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Style w:val="2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caption"/>
    <w:basedOn w:val="1"/>
    <w:next w:val="1"/>
    <w:qFormat/>
    <w:uiPriority w:val="99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annotation text"/>
    <w:basedOn w:val="1"/>
    <w:link w:val="52"/>
    <w:unhideWhenUsed/>
    <w:qFormat/>
    <w:uiPriority w:val="99"/>
    <w:pPr>
      <w:jc w:val="left"/>
    </w:pPr>
  </w:style>
  <w:style w:type="paragraph" w:styleId="10">
    <w:name w:val="Body Text"/>
    <w:basedOn w:val="1"/>
    <w:link w:val="45"/>
    <w:qFormat/>
    <w:uiPriority w:val="99"/>
    <w:rPr>
      <w:kern w:val="0"/>
      <w:sz w:val="20"/>
    </w:rPr>
  </w:style>
  <w:style w:type="paragraph" w:styleId="11">
    <w:name w:val="Body Text Indent"/>
    <w:basedOn w:val="1"/>
    <w:link w:val="38"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2">
    <w:name w:val="Plain Text"/>
    <w:basedOn w:val="1"/>
    <w:link w:val="37"/>
    <w:uiPriority w:val="99"/>
    <w:rPr>
      <w:rFonts w:ascii="宋体" w:hAnsi="Courier New"/>
      <w:kern w:val="0"/>
      <w:sz w:val="20"/>
      <w:szCs w:val="21"/>
    </w:rPr>
  </w:style>
  <w:style w:type="paragraph" w:styleId="13">
    <w:name w:val="Body Text Indent 2"/>
    <w:basedOn w:val="1"/>
    <w:link w:val="39"/>
    <w:uiPriority w:val="99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styleId="14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5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3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Body Text 2"/>
    <w:basedOn w:val="1"/>
    <w:link w:val="46"/>
    <w:uiPriority w:val="99"/>
    <w:pPr>
      <w:spacing w:after="120" w:line="480" w:lineRule="auto"/>
    </w:pPr>
    <w:rPr>
      <w:kern w:val="0"/>
      <w:sz w:val="20"/>
    </w:rPr>
  </w:style>
  <w:style w:type="paragraph" w:styleId="18">
    <w:name w:val="HTML Preformatted"/>
    <w:basedOn w:val="1"/>
    <w:link w:val="51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1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0">
    <w:name w:val="Title"/>
    <w:basedOn w:val="1"/>
    <w:link w:val="44"/>
    <w:qFormat/>
    <w:uiPriority w:val="10"/>
    <w:pPr>
      <w:jc w:val="center"/>
    </w:pPr>
    <w:rPr>
      <w:rFonts w:ascii="Cambria" w:hAnsi="Cambria"/>
      <w:b/>
      <w:bCs/>
      <w:kern w:val="0"/>
      <w:sz w:val="32"/>
      <w:szCs w:val="32"/>
    </w:rPr>
  </w:style>
  <w:style w:type="paragraph" w:styleId="21">
    <w:name w:val="annotation subject"/>
    <w:basedOn w:val="9"/>
    <w:next w:val="9"/>
    <w:link w:val="53"/>
    <w:unhideWhenUsed/>
    <w:uiPriority w:val="99"/>
    <w:rPr>
      <w:b/>
      <w:bCs/>
    </w:rPr>
  </w:style>
  <w:style w:type="table" w:styleId="23">
    <w:name w:val="Table Grid"/>
    <w:basedOn w:val="22"/>
    <w:uiPriority w:val="99"/>
    <w:pPr>
      <w:widowControl w:val="0"/>
      <w:jc w:val="both"/>
    </w:pPr>
    <w:tblPr>
      <w:tblStyle w:val="2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99"/>
    <w:rPr>
      <w:rFonts w:cs="Times New Roman"/>
      <w:b/>
      <w:bCs/>
    </w:rPr>
  </w:style>
  <w:style w:type="character" w:styleId="26">
    <w:name w:val="page number"/>
    <w:uiPriority w:val="99"/>
    <w:rPr>
      <w:rFonts w:cs="Times New Roman"/>
    </w:rPr>
  </w:style>
  <w:style w:type="character" w:styleId="27">
    <w:name w:val="Hyperlink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unhideWhenUsed/>
    <w:qFormat/>
    <w:uiPriority w:val="99"/>
    <w:rPr>
      <w:sz w:val="21"/>
      <w:szCs w:val="21"/>
    </w:rPr>
  </w:style>
  <w:style w:type="character" w:customStyle="1" w:styleId="29">
    <w:name w:val=" Char Char17"/>
    <w:link w:val="2"/>
    <w:uiPriority w:val="9"/>
    <w:rPr>
      <w:b/>
      <w:bCs/>
      <w:kern w:val="44"/>
      <w:sz w:val="44"/>
      <w:szCs w:val="44"/>
    </w:rPr>
  </w:style>
  <w:style w:type="character" w:customStyle="1" w:styleId="30">
    <w:name w:val=" Char Char16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1">
    <w:name w:val=" Char Char15"/>
    <w:link w:val="4"/>
    <w:semiHidden/>
    <w:uiPriority w:val="9"/>
    <w:rPr>
      <w:b/>
      <w:bCs/>
      <w:sz w:val="32"/>
      <w:szCs w:val="32"/>
    </w:rPr>
  </w:style>
  <w:style w:type="character" w:customStyle="1" w:styleId="32">
    <w:name w:val=" Char Char14"/>
    <w:link w:val="5"/>
    <w:semiHidden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3">
    <w:name w:val=" Char Char13"/>
    <w:link w:val="6"/>
    <w:semiHidden/>
    <w:uiPriority w:val="9"/>
    <w:rPr>
      <w:b/>
      <w:bCs/>
      <w:sz w:val="28"/>
      <w:szCs w:val="28"/>
    </w:rPr>
  </w:style>
  <w:style w:type="character" w:customStyle="1" w:styleId="34">
    <w:name w:val=" Char Char12"/>
    <w:link w:val="7"/>
    <w:semiHidden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5">
    <w:name w:val=" Char Char4"/>
    <w:link w:val="15"/>
    <w:semiHidden/>
    <w:uiPriority w:val="99"/>
    <w:rPr>
      <w:sz w:val="18"/>
      <w:szCs w:val="18"/>
    </w:rPr>
  </w:style>
  <w:style w:type="character" w:customStyle="1" w:styleId="36">
    <w:name w:val=" Char Char3"/>
    <w:link w:val="16"/>
    <w:semiHidden/>
    <w:uiPriority w:val="99"/>
    <w:rPr>
      <w:sz w:val="18"/>
      <w:szCs w:val="18"/>
    </w:rPr>
  </w:style>
  <w:style w:type="character" w:customStyle="1" w:styleId="37">
    <w:name w:val=" Char Char7"/>
    <w:link w:val="12"/>
    <w:semiHidden/>
    <w:uiPriority w:val="99"/>
    <w:rPr>
      <w:rFonts w:ascii="宋体" w:hAnsi="Courier New" w:cs="Courier New"/>
      <w:szCs w:val="21"/>
    </w:rPr>
  </w:style>
  <w:style w:type="character" w:customStyle="1" w:styleId="38">
    <w:name w:val=" Char Char8"/>
    <w:link w:val="11"/>
    <w:semiHidden/>
    <w:qFormat/>
    <w:uiPriority w:val="99"/>
    <w:rPr>
      <w:szCs w:val="24"/>
    </w:rPr>
  </w:style>
  <w:style w:type="character" w:customStyle="1" w:styleId="39">
    <w:name w:val=" Char Char6"/>
    <w:link w:val="13"/>
    <w:semiHidden/>
    <w:qFormat/>
    <w:uiPriority w:val="99"/>
    <w:rPr>
      <w:szCs w:val="24"/>
    </w:rPr>
  </w:style>
  <w:style w:type="paragraph" w:customStyle="1" w:styleId="40">
    <w:name w:val="TxBr_p14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</w:rPr>
  </w:style>
  <w:style w:type="paragraph" w:customStyle="1" w:styleId="41">
    <w:name w:val="TxBr_t16"/>
    <w:basedOn w:val="1"/>
    <w:uiPriority w:val="99"/>
    <w:pPr>
      <w:autoSpaceDE w:val="0"/>
      <w:autoSpaceDN w:val="0"/>
      <w:adjustRightInd w:val="0"/>
      <w:spacing w:line="317" w:lineRule="atLeast"/>
      <w:jc w:val="left"/>
    </w:pPr>
    <w:rPr>
      <w:kern w:val="0"/>
      <w:sz w:val="24"/>
    </w:rPr>
  </w:style>
  <w:style w:type="paragraph" w:customStyle="1" w:styleId="42">
    <w:name w:val="TxBr_p3"/>
    <w:basedOn w:val="1"/>
    <w:qFormat/>
    <w:uiPriority w:val="99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</w:rPr>
  </w:style>
  <w:style w:type="paragraph" w:customStyle="1" w:styleId="43">
    <w:name w:val="TxBr_p6"/>
    <w:basedOn w:val="1"/>
    <w:qFormat/>
    <w:uiPriority w:val="99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</w:rPr>
  </w:style>
  <w:style w:type="character" w:customStyle="1" w:styleId="44">
    <w:name w:val=" Char Char"/>
    <w:link w:val="20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45">
    <w:name w:val=" Char Char9"/>
    <w:link w:val="10"/>
    <w:semiHidden/>
    <w:qFormat/>
    <w:uiPriority w:val="99"/>
    <w:rPr>
      <w:szCs w:val="24"/>
    </w:rPr>
  </w:style>
  <w:style w:type="character" w:customStyle="1" w:styleId="46">
    <w:name w:val=" Char Char2"/>
    <w:link w:val="17"/>
    <w:semiHidden/>
    <w:uiPriority w:val="99"/>
    <w:rPr>
      <w:szCs w:val="24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8">
    <w:name w:val="dict-source1"/>
    <w:basedOn w:val="1"/>
    <w:qFormat/>
    <w:uiPriority w:val="99"/>
    <w:pPr>
      <w:widowControl/>
      <w:spacing w:before="60" w:after="60" w:line="20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49">
    <w:name w:val="dict-hilight3"/>
    <w:uiPriority w:val="99"/>
    <w:rPr>
      <w:rFonts w:cs="Times New Roman"/>
      <w:shd w:val="clear" w:color="auto" w:fill="DDEDFF"/>
    </w:rPr>
  </w:style>
  <w:style w:type="paragraph" w:customStyle="1" w:styleId="50">
    <w:name w:val="dict-target3"/>
    <w:basedOn w:val="1"/>
    <w:qFormat/>
    <w:uiPriority w:val="99"/>
    <w:pPr>
      <w:widowControl/>
      <w:spacing w:before="60" w:after="60" w:line="200" w:lineRule="atLeast"/>
      <w:jc w:val="left"/>
    </w:pPr>
    <w:rPr>
      <w:rFonts w:ascii="宋体" w:hAnsi="宋体" w:cs="宋体"/>
      <w:color w:val="666666"/>
      <w:kern w:val="0"/>
      <w:sz w:val="24"/>
    </w:rPr>
  </w:style>
  <w:style w:type="character" w:customStyle="1" w:styleId="51">
    <w:name w:val=" Char Char1"/>
    <w:link w:val="18"/>
    <w:semiHidden/>
    <w:qFormat/>
    <w:locked/>
    <w:uiPriority w:val="99"/>
    <w:rPr>
      <w:rFonts w:ascii="Arial" w:hAnsi="Arial" w:cs="Arial"/>
      <w:sz w:val="24"/>
      <w:szCs w:val="24"/>
    </w:rPr>
  </w:style>
  <w:style w:type="character" w:customStyle="1" w:styleId="52">
    <w:name w:val=" Char Char10"/>
    <w:link w:val="9"/>
    <w:semiHidden/>
    <w:uiPriority w:val="99"/>
    <w:rPr>
      <w:kern w:val="2"/>
      <w:sz w:val="21"/>
      <w:szCs w:val="24"/>
    </w:rPr>
  </w:style>
  <w:style w:type="character" w:customStyle="1" w:styleId="53">
    <w:name w:val=" Char Char11"/>
    <w:link w:val="21"/>
    <w:semiHidden/>
    <w:qFormat/>
    <w:uiPriority w:val="99"/>
    <w:rPr>
      <w:b/>
      <w:bCs/>
      <w:kern w:val="2"/>
      <w:sz w:val="21"/>
      <w:szCs w:val="24"/>
    </w:rPr>
  </w:style>
  <w:style w:type="character" w:customStyle="1" w:styleId="54">
    <w:name w:val=" Char Char5"/>
    <w:link w:val="14"/>
    <w:semiHidden/>
    <w:qFormat/>
    <w:uiPriority w:val="99"/>
    <w:rPr>
      <w:kern w:val="2"/>
      <w:sz w:val="18"/>
      <w:szCs w:val="18"/>
    </w:rPr>
  </w:style>
  <w:style w:type="paragraph" w:customStyle="1" w:styleId="55">
    <w:name w:val="无间隔1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8</Pages>
  <Words>4615</Words>
  <Characters>9499</Characters>
  <Lines>87</Lines>
  <Paragraphs>24</Paragraphs>
  <TotalTime>0</TotalTime>
  <ScaleCrop>false</ScaleCrop>
  <LinksUpToDate>false</LinksUpToDate>
  <CharactersWithSpaces>11905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2022-11-09T13:58:00Z</dcterms:created>
  <dc:creator>wanghongyan</dc:creator>
  <cp:lastModifiedBy>罗</cp:lastModifiedBy>
  <dcterms:modified xsi:type="dcterms:W3CDTF">2022-11-23T00:54:06Z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1C78DB37FA8F422C8DC5FEA13233298C</vt:lpwstr>
  </property>
</Properties>
</file>